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1136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D63808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14DA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368FAE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6600F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8021F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04C2A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9B18B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67AA2F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6A17ABB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DDE69EC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0CA3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37D418A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70CCD15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D026FAC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389F6755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D43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C154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942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EFE2B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FDB2B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700D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3AD5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D76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8B57D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ED0C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6011B5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70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776C8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CC677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3B3A11">
            <w:pPr>
              <w:ind w:firstLine="420" w:firstLineChars="200"/>
              <w:jc w:val="center"/>
            </w:pPr>
          </w:p>
          <w:p w14:paraId="2F8309C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A5971D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临时用电6处、高处作业4处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025C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ED584A2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DA3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650AE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3174A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0E3CF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8390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4BB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D693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BC606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766801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EA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BA8670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4CD199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91674E">
            <w:pPr>
              <w:ind w:firstLine="420" w:firstLineChars="200"/>
              <w:jc w:val="center"/>
            </w:pPr>
          </w:p>
          <w:p w14:paraId="04A5806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3B2A93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F21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92DC3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D0B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DCFD5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4ABFE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AA04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03E24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625B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DAC8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675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DF8036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EE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ACEDF4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561336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8CBFD5">
            <w:pPr>
              <w:ind w:firstLine="420" w:firstLineChars="200"/>
              <w:jc w:val="center"/>
            </w:pPr>
          </w:p>
          <w:p w14:paraId="43944AE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30CB90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AE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49FAE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AF9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796F8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57B36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09009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24F6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E85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BE3D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EC61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3408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87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5CEE7F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38CDE0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19D503">
            <w:pPr>
              <w:ind w:firstLine="420" w:firstLineChars="200"/>
              <w:jc w:val="center"/>
            </w:pPr>
          </w:p>
          <w:p w14:paraId="4BB81C9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7D78CF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2025年2月12日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2F1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2668B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62B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BA2B1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DC72F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1A4A2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673A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CC7AF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2795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CCC56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6915BC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B0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35908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09A49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269A2F">
            <w:pPr>
              <w:ind w:firstLine="420" w:firstLineChars="200"/>
              <w:jc w:val="center"/>
            </w:pPr>
          </w:p>
          <w:p w14:paraId="217C195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3BB461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672934B"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3C372368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4D40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CA077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B7B4CF4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6AA2FAF"/>
    <w:rsid w:val="694C6B38"/>
    <w:rsid w:val="69E20F69"/>
    <w:rsid w:val="6A3A0AEC"/>
    <w:rsid w:val="6A6672DD"/>
    <w:rsid w:val="6AF336D1"/>
    <w:rsid w:val="6C513776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2038</Words>
  <Characters>2080</Characters>
  <Lines>0</Lines>
  <Paragraphs>0</Paragraphs>
  <TotalTime>0</TotalTime>
  <ScaleCrop>false</ScaleCrop>
  <LinksUpToDate>false</LinksUpToDate>
  <CharactersWithSpaces>2974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2025-02-12T06:07:34Z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0DD603DE58B94B9987738B8B71BACC6B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