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947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37BDEFF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2FBC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BDA224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5E0F52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E2A99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E66864B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临时用电6处、高处作业3处</w:t>
            </w:r>
          </w:p>
          <w:p w14:paraId="0CCB33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21BCC53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</w:t>
            </w:r>
          </w:p>
          <w:p w14:paraId="33BE5BF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723067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FA75D2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83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BD1203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14C302F2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5CA45170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11F3E7E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64D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8D25D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438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AFDED1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6DA429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0D12FF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3D8B21AB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F3BA6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B04927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18791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4E3E96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AE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700840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903EC2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3E3A80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A3D148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AA6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5570B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475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368A3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F887C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2329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4AEC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9ADC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6C96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8EC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028F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8E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BB210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0D5C0B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F61268">
            <w:pPr>
              <w:ind w:firstLine="420" w:firstLineChars="200"/>
              <w:jc w:val="center"/>
            </w:pPr>
          </w:p>
          <w:p w14:paraId="25FD448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D4D683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2025年2月11日</w:t>
            </w:r>
          </w:p>
        </w:tc>
      </w:tr>
      <w:tr w14:paraId="19DD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8D2F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E88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2B3B2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4526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9B2F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5F0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5335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2745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2D772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D41DB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2E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1F149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C39BA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AD1736">
            <w:pPr>
              <w:ind w:firstLine="420" w:firstLineChars="200"/>
              <w:jc w:val="center"/>
            </w:pPr>
          </w:p>
          <w:p w14:paraId="11D5D9C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D4EE23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31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0913A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4BC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2FFF2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CDBC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6BDBE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2C00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F00F2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CE18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C2E1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CFF55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35C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892B2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D99A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771A8F">
            <w:pPr>
              <w:ind w:firstLine="420" w:firstLineChars="200"/>
              <w:jc w:val="center"/>
            </w:pPr>
          </w:p>
          <w:p w14:paraId="5A82971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1482B0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1F0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3DB69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D4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7E3FA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6863F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E0A2A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533E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14C6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D240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43D5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C1BA6E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60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7F447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CB977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CB6046">
            <w:pPr>
              <w:ind w:firstLine="420" w:firstLineChars="200"/>
              <w:jc w:val="center"/>
            </w:pPr>
          </w:p>
          <w:p w14:paraId="6AC0D13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E266A8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2025年2月1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CA899D0"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682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DB79D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1ED2A31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88F03F4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4C85BFF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1626</Words>
  <Characters>1660</Characters>
  <Lines>0</Lines>
  <Paragraphs>0</Paragraphs>
  <TotalTime>0</TotalTime>
  <ScaleCrop>false</ScaleCrop>
  <LinksUpToDate>false</LinksUpToDate>
  <CharactersWithSpaces>2386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2025-02-11T08:29:34Z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182568F638754174BEBC73BEA44EDD15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