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6BB56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D891E90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1883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014666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61E89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E6E32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7EED27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AE30A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178FB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F63D2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61F8B1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C73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25E7FC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32DF60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584885">
            <w:pPr>
              <w:ind w:firstLine="420" w:firstLineChars="200"/>
              <w:jc w:val="center"/>
            </w:pPr>
          </w:p>
          <w:p w14:paraId="683A6B08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7584864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065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51C4D16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1A4A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675C003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9E7C27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AA4705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AD399C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7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8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983B1C3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C7DE8A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079AAA75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DBAB31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EAF439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3AF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3FA69F8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D8144FC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52F560C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507F0B2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7508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B7F62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A1F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7DBF7F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1AD2E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1FB36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36E98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374E8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196E0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A2E14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72225E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1D2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2C1613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0AD84A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D1F1FD1">
            <w:pPr>
              <w:ind w:firstLine="420" w:firstLineChars="200"/>
              <w:jc w:val="center"/>
            </w:pPr>
          </w:p>
          <w:p w14:paraId="501638D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6C3595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554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0B1026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8B8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F77600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4284B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8AF39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A7D6A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FA338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83B5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D6DA3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407D20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6F5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980CE8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B7C7D6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F60B6FA">
            <w:pPr>
              <w:ind w:firstLine="420" w:firstLineChars="200"/>
              <w:jc w:val="center"/>
            </w:pPr>
          </w:p>
          <w:p w14:paraId="596D611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B1A0F3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F8B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1DBA06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3F4E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22EC531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2147DD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3FFC709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580B6139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955215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6C0C495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FE1CC4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34620EB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442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C671F2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A135C39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F481FD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D3D1C8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FE54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118F40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A8C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13DC42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0A80E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D7F0D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230F2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0328B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81087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00C3D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A966A0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9C6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1D034D2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6D0D0D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7622BF1">
            <w:pPr>
              <w:ind w:firstLine="420" w:firstLineChars="200"/>
              <w:jc w:val="center"/>
            </w:pPr>
          </w:p>
          <w:p w14:paraId="418C020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8D0D0A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64FCE0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6DEA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9DAA94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D8B5616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B8F66D0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50A3FC2"/>
    <w:rsid w:val="4705267B"/>
    <w:rsid w:val="47203790"/>
    <w:rsid w:val="48750BBA"/>
    <w:rsid w:val="49996E45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1633</Words>
  <Characters>1667</Characters>
  <Lines>0</Lines>
  <Paragraphs>0</Paragraphs>
  <TotalTime>0</TotalTime>
  <ScaleCrop>false</ScaleCrop>
  <LinksUpToDate>false</LinksUpToDate>
  <CharactersWithSpaces>2407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2025-02-11T08:25:45Z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00ACA271501945E5A1E8D83900B0EE46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