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654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84576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40F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0308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E5C4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6288E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9A35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E461B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5D846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BBB5D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3948F8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5E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A3884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4136AA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175C86">
            <w:pPr>
              <w:ind w:firstLine="420" w:firstLineChars="200"/>
              <w:jc w:val="center"/>
            </w:pPr>
          </w:p>
          <w:p w14:paraId="13A4748E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D50F34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2025年2月9日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E16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1E123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786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69EAE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3AD4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CC057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F457C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C4B9F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641E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D9578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DC36C1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0CB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AA5B30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F1304F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04B89D0">
            <w:pPr>
              <w:ind w:firstLine="420" w:firstLineChars="200"/>
              <w:jc w:val="center"/>
            </w:pPr>
          </w:p>
          <w:p w14:paraId="4B06A73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6C97E4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56823A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50E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58775AE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EF4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5822836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033F42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513254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48C7C7C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74001D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DB328B7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41D6C64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FA4E6B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9A2056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E8E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4C1EF8A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33FE06C0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38D9A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1E168DB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C6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F06F4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6CF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B156D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25D7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57FCA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3E9AA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B8AC6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679F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9160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849B1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F9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91751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3FD769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1B2C72">
            <w:pPr>
              <w:ind w:firstLine="420" w:firstLineChars="200"/>
              <w:jc w:val="center"/>
            </w:pPr>
          </w:p>
          <w:p w14:paraId="42FAD8E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8B18BF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135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D60BF2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2DE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A8639A0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DE99A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0970D19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6A226F3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E69499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33ADAD6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5494DF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449363B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4E3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96A382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CEEBBD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A37827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0FE985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E22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EDCBA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8FA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F07015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3F529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B6C2F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6AB0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6422D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B139B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08E79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EF2C19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6A6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C7CD79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84A36E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CF6B02">
            <w:pPr>
              <w:ind w:firstLine="420" w:firstLineChars="200"/>
              <w:jc w:val="center"/>
            </w:pPr>
          </w:p>
          <w:p w14:paraId="20F1C1E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78DB72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02847C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330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7451FB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8F47E1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3CE2B8A"/>
    <w:rsid w:val="35AB7B1B"/>
    <w:rsid w:val="3645049D"/>
    <w:rsid w:val="374B1674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AC47DA8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1821</Words>
  <Characters>1852</Characters>
  <Lines>0</Lines>
  <Paragraphs>0</Paragraphs>
  <TotalTime>0</TotalTime>
  <ScaleCrop>false</ScaleCrop>
  <LinksUpToDate>false</LinksUpToDate>
  <CharactersWithSpaces>2682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2025-02-11T08:13:19Z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