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7375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C09570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8FB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C80AB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8AEA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288B9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37BE8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7505C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9583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DB552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61DEF5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67A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94713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AED4B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2E795CA">
            <w:pPr>
              <w:ind w:firstLine="420" w:firstLineChars="200"/>
              <w:jc w:val="center"/>
            </w:pPr>
          </w:p>
          <w:p w14:paraId="4631B97B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15D65A5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2025年2月7日</w:t>
            </w:r>
          </w:p>
        </w:tc>
      </w:tr>
      <w:tr w14:paraId="3909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F6B45AD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3D0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58E9D4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16059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6A987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53119F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8BE79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F2104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F3BB2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8FD813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D08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3BA2C2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C365EF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4F0907">
            <w:pPr>
              <w:ind w:firstLine="420" w:firstLineChars="200"/>
              <w:jc w:val="center"/>
            </w:pPr>
          </w:p>
          <w:p w14:paraId="5F616FE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108498C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78B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7AA84BE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7C39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0426B5B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768CA3B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6500CA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6D1185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临时用电0处、高处作业0处</w:t>
            </w:r>
          </w:p>
          <w:p w14:paraId="1743F4C6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6370BB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147FBDF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8C1280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D0FFF0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136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2B21023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1975193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F18014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2FE41C85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3580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43A404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5D8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E9D3C22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649207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0BF35A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7A31228C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8AA960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A751797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E859EA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5490654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1FF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0AA88F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E534E9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8F9AE0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75B3BD6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84C119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FAE9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6877F7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CF05B5"/>
    <w:rsid w:val="09EC00B3"/>
    <w:rsid w:val="0D886271"/>
    <w:rsid w:val="0E110EC0"/>
    <w:rsid w:val="100B21F3"/>
    <w:rsid w:val="10EA2396"/>
    <w:rsid w:val="118F69D8"/>
    <w:rsid w:val="14772001"/>
    <w:rsid w:val="14A36313"/>
    <w:rsid w:val="16397B15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2FD658D9"/>
    <w:rsid w:val="31544BBD"/>
    <w:rsid w:val="32EE1822"/>
    <w:rsid w:val="35AB7B1B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BC07858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2023</Words>
  <Characters>2057</Characters>
  <Lines>0</Lines>
  <Paragraphs>0</Paragraphs>
  <TotalTime>0</TotalTime>
  <ScaleCrop>false</ScaleCrop>
  <LinksUpToDate>false</LinksUpToDate>
  <CharactersWithSpaces>2955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2025-02-11T08:06:25Z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