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一级动火1处、二级动火作业6处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临时用电5处、高处作业10处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月6日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47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B8BD3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E09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6ECC0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2D6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D59C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9746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2FFB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1037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F1B1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EEF5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0C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2AF63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97338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702BD9">
            <w:pPr>
              <w:ind w:firstLine="420" w:firstLineChars="200"/>
              <w:jc w:val="center"/>
            </w:pPr>
          </w:p>
          <w:p w14:paraId="5BC428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916209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F7C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428A7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F5A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079F7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847A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D9E0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3C8D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F2F99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232A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638C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609A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43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4D701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A0BDB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4655DD">
            <w:pPr>
              <w:ind w:firstLine="420" w:firstLineChars="200"/>
              <w:jc w:val="center"/>
            </w:pPr>
          </w:p>
          <w:p w14:paraId="0D285D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B4D237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3CC57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文文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10667A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B4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AF085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325F1C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68C649E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93B729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2035</Words>
  <Characters>2070</Characters>
  <Lines>0</Lines>
  <Paragraphs>0</Paragraphs>
  <TotalTime>0</TotalTime>
  <ScaleCrop>false</ScaleCrop>
  <LinksUpToDate>false</LinksUpToDate>
  <CharactersWithSpaces>2963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2025-02-11T08:04:59Z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