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7AC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7B2EC3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C5A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6CF00768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42CC5F2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52A2EF3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2A7A61EA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DDC921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7EA5876E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110ACA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6435074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CE3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53823E5B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D4E108C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42AF2C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033C7999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一级动火3处、二级动火作业4处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临时用电6处、高处作业11处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进入受限空间作业1处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吊装作业0处、动土作业1处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5年1月14日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B41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DB2883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EFC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0A60A6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282D6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46845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273C4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813BA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71A86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67B09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493C91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373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0EBA06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17A7B4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AD921D3">
            <w:pPr>
              <w:ind w:firstLine="420" w:firstLineChars="200"/>
              <w:jc w:val="center"/>
            </w:pPr>
          </w:p>
          <w:p w14:paraId="53E360D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5F20A4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32B9247">
      <w:pPr>
        <w:tabs>
          <w:tab w:val="left" w:pos="4782"/>
        </w:tabs>
        <w:bidi w:val="0"/>
        <w:jc w:val="left"/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C3C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11383C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6BE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AAB266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50299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B2BFA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F89A2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3BAFB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FBDE5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4F9A2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0C8892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7EA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1F38C6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3AE4B0A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8F91D02">
            <w:pPr>
              <w:ind w:firstLine="420" w:firstLineChars="200"/>
              <w:jc w:val="center"/>
            </w:pPr>
          </w:p>
          <w:p w14:paraId="2DE7754B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520BF7B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2025年1月14日</w:t>
            </w:r>
          </w:p>
        </w:tc>
      </w:tr>
    </w:tbl>
    <w:p w14:paraId="09AFD13A">
      <w:pPr>
        <w:tabs>
          <w:tab w:val="left" w:pos="478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2FF8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AD5B95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CCB218A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0302D6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7B561BE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62971EB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2025-01-15T02:32:31Z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CDA4014B33BD4935BBC7C98CDEC8CCAD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