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2856C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3E78352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1230D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56FAC12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284EDC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2E2CBF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6C7651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43F40C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01CAA6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1251A0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5481EE9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3180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05BC29F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14AEB52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F21738C">
            <w:pPr>
              <w:ind w:firstLine="420" w:firstLineChars="200"/>
              <w:jc w:val="center"/>
            </w:pPr>
          </w:p>
          <w:p w14:paraId="10D425D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7031BCF9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005DC643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4C995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14818D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7EC7F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D5A8CB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9A2DB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DB943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978987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5D234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BC24A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F8DA4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98CA693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05BBC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76F772F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EB6E5A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8DE1D6B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6AB17DE0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运行4套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一级动火10处、二级动火作业0处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8"/>
                <w:szCs w:val="28"/>
              </w:rPr>
              <w:t>临时用电5处、高处作业10处</w:t>
            </w:r>
          </w:p>
          <w:p w14:paraId="6E76A90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进入受限空间作业1处</w:t>
            </w:r>
          </w:p>
          <w:p w14:paraId="5E77927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吊装作业0处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06767D31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5年1月5日</w:t>
            </w:r>
          </w:p>
        </w:tc>
      </w:tr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20AB2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D5F84B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0C8EE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F29243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92148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6C2CE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8E36B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06392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1CD08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811DC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FC5FA8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9AC5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64D0034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3C7B8FE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5B8DFE1">
            <w:pPr>
              <w:ind w:firstLine="420" w:firstLineChars="200"/>
              <w:jc w:val="center"/>
            </w:pPr>
          </w:p>
          <w:p w14:paraId="10153ECB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5B6F264C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2025年1月5日</w:t>
            </w:r>
          </w:p>
        </w:tc>
      </w:tr>
      <w:tr w14:paraId="237DD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FA67C6E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1F2CB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A88BF05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313B7DA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5B171D34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</w:p>
          <w:p w14:paraId="5AC9C00F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4808560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4F8CBC90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602A453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50B98F01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656A8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21B5DF69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E6EBA0C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7ED99EF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明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星</w:t>
            </w:r>
          </w:p>
          <w:p w14:paraId="1CFC4416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6431C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B9BF2C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4930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3ECE7A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202EE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8DA84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99DE6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43D9A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43645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93988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1C4977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C891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4101359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9EAB60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15F681E">
            <w:pPr>
              <w:ind w:firstLine="420" w:firstLineChars="200"/>
              <w:jc w:val="center"/>
            </w:pPr>
          </w:p>
          <w:p w14:paraId="3A1474E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2E64323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C4AF637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5EDF4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70216EC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4D2351F"/>
    <w:rsid w:val="07FD433C"/>
    <w:rsid w:val="081B7772"/>
    <w:rsid w:val="09EC00B3"/>
    <w:rsid w:val="0D886271"/>
    <w:rsid w:val="0E110EC0"/>
    <w:rsid w:val="100B21F3"/>
    <w:rsid w:val="10EA2396"/>
    <w:rsid w:val="12AE52EB"/>
    <w:rsid w:val="14772001"/>
    <w:rsid w:val="16713173"/>
    <w:rsid w:val="1789149D"/>
    <w:rsid w:val="19A546CA"/>
    <w:rsid w:val="19B305BC"/>
    <w:rsid w:val="1F6D2F7E"/>
    <w:rsid w:val="226F7D3E"/>
    <w:rsid w:val="22BD677E"/>
    <w:rsid w:val="232F2B49"/>
    <w:rsid w:val="247F089A"/>
    <w:rsid w:val="27296922"/>
    <w:rsid w:val="282C022F"/>
    <w:rsid w:val="2B3E4EAD"/>
    <w:rsid w:val="2BFF5118"/>
    <w:rsid w:val="31544BBD"/>
    <w:rsid w:val="35AB7B1B"/>
    <w:rsid w:val="389D4DAD"/>
    <w:rsid w:val="391725AE"/>
    <w:rsid w:val="3A960861"/>
    <w:rsid w:val="3F2B6D4F"/>
    <w:rsid w:val="3FF1653A"/>
    <w:rsid w:val="408D7CCA"/>
    <w:rsid w:val="433C5EE6"/>
    <w:rsid w:val="43437F9C"/>
    <w:rsid w:val="43B82767"/>
    <w:rsid w:val="44022AC4"/>
    <w:rsid w:val="47C27B3A"/>
    <w:rsid w:val="48750BBA"/>
    <w:rsid w:val="4A5D3613"/>
    <w:rsid w:val="4D1A4D38"/>
    <w:rsid w:val="4DB72B71"/>
    <w:rsid w:val="4DF35065"/>
    <w:rsid w:val="4E0A3B66"/>
    <w:rsid w:val="4E1812CD"/>
    <w:rsid w:val="51D85991"/>
    <w:rsid w:val="51E23291"/>
    <w:rsid w:val="51F33BA8"/>
    <w:rsid w:val="522E6EA0"/>
    <w:rsid w:val="53ED1D29"/>
    <w:rsid w:val="54EA382C"/>
    <w:rsid w:val="55A35F36"/>
    <w:rsid w:val="57BA1DE1"/>
    <w:rsid w:val="58C91307"/>
    <w:rsid w:val="594F449D"/>
    <w:rsid w:val="5A156371"/>
    <w:rsid w:val="5B165A97"/>
    <w:rsid w:val="5BFA5A0D"/>
    <w:rsid w:val="5D712571"/>
    <w:rsid w:val="5E7A1183"/>
    <w:rsid w:val="5EBD4007"/>
    <w:rsid w:val="5FB56943"/>
    <w:rsid w:val="61B81872"/>
    <w:rsid w:val="62EF68AE"/>
    <w:rsid w:val="63892462"/>
    <w:rsid w:val="64E62E62"/>
    <w:rsid w:val="65905C90"/>
    <w:rsid w:val="694C6B38"/>
    <w:rsid w:val="6A3A0AEC"/>
    <w:rsid w:val="6AF336D1"/>
    <w:rsid w:val="6B086362"/>
    <w:rsid w:val="6D5804A5"/>
    <w:rsid w:val="6E645FA5"/>
    <w:rsid w:val="6FB8667C"/>
    <w:rsid w:val="70084810"/>
    <w:rsid w:val="705C7F34"/>
    <w:rsid w:val="73996D5E"/>
    <w:rsid w:val="73EF5B48"/>
    <w:rsid w:val="74BD4ABB"/>
    <w:rsid w:val="74F772A0"/>
    <w:rsid w:val="76C45203"/>
    <w:rsid w:val="77CC0010"/>
    <w:rsid w:val="7A793954"/>
    <w:rsid w:val="7B022DCE"/>
    <w:rsid w:val="7B4F6C6F"/>
    <w:rsid w:val="7C6B7956"/>
    <w:rsid w:val="7C70723E"/>
    <w:rsid w:val="7CBE3393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1614</Words>
  <Characters>1644</Characters>
  <Lines>0</Lines>
  <Paragraphs>0</Paragraphs>
  <TotalTime>0</TotalTime>
  <ScaleCrop>false</ScaleCrop>
  <LinksUpToDate>false</LinksUpToDate>
  <CharactersWithSpaces>2316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2025-01-10T06:40:14Z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A92C1D3651EE4212BA860CCC25BB3BD3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