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4D49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93AC74AD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4FE4E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AC4EE4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35F8A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188F9C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F88E0C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C31905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E56601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A09E32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C4996E1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86F0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DE99F0D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F8143E3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9E5F6E14">
            <w:pPr>
              <w:ind w:firstLine="420" w:firstLineChars="200"/>
              <w:jc w:val="center"/>
            </w:pPr>
          </w:p>
          <w:p w14:paraId="26459E77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2EAE5F7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F673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44EED82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53831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47A97CE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B6C8D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5EAE4F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F5ABE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359470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2B3DA2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3E11C4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B6D5B8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1AF3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7D1369E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2CC3951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FB2A71A">
            <w:pPr>
              <w:ind w:firstLine="420" w:firstLineChars="200"/>
              <w:jc w:val="center"/>
            </w:pPr>
          </w:p>
          <w:p w14:paraId="483A694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45683759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0447F5D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197BCD6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崔卫明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动火2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临时用电5处、高处作业5处</w:t>
            </w:r>
          </w:p>
          <w:p w14:paraId="6E76A908">
            <w:pPr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E779274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吊装作业0处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于春健</w:t>
            </w:r>
          </w:p>
          <w:p w14:paraId="06767D31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71DE1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682246D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53B0C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414986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3CBED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318F9C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0BBA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84B9A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4BC92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A0A64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A15158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29B8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763A96A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9EB30B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A9578F8">
            <w:pPr>
              <w:ind w:firstLine="420" w:firstLineChars="200"/>
              <w:jc w:val="center"/>
            </w:pPr>
          </w:p>
          <w:p w14:paraId="087A4078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07966DF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611C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2620E3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2385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C4182F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68D47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C43E8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EB957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B3F24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9D975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979F8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AA74D9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7AD6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4A121F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4AFA2A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64F83FE">
            <w:pPr>
              <w:ind w:firstLine="420" w:firstLineChars="200"/>
              <w:jc w:val="center"/>
            </w:pPr>
          </w:p>
          <w:p w14:paraId="495FE900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73155AB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2024年12月30日</w:t>
            </w:r>
          </w:p>
        </w:tc>
      </w:tr>
      <w:tr w14:paraId="0590C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E004C3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392F9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6AA1DF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4DAA9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DA14B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7B117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21D7D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6F1F6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1DA39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6C12CB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CCC4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1F9B8E8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9DDB60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47493EA">
            <w:pPr>
              <w:ind w:firstLine="420" w:firstLineChars="200"/>
              <w:jc w:val="center"/>
            </w:pPr>
          </w:p>
          <w:p w14:paraId="22A574E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0A89F24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FB70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FB73393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7CFA6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A285289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892A0B9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0F1D047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61A5806C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02CD1E9B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6E960F84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1E612259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2CF2498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67581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457B27AE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030E72D1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6D8F5F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10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星</w:t>
            </w:r>
          </w:p>
          <w:p w14:paraId="1FA85377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/>
              </w:rPr>
              <w:t xml:space="preserve">12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30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025FD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2C6918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3B014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94AFCA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82868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EE28D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E74DA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E28FA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19FD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B8209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9F825C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24F9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5BE512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7D8E12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CF3E94C">
            <w:pPr>
              <w:ind w:firstLine="420" w:firstLineChars="200"/>
              <w:jc w:val="center"/>
            </w:pPr>
          </w:p>
          <w:p w14:paraId="5B9C25A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05020D0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 w14:paraId="5BE7B922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6E7B3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3338CB9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0FC02BF"/>
    <w:rsid w:val="03DD15C2"/>
    <w:rsid w:val="049C21DD"/>
    <w:rsid w:val="057C0576"/>
    <w:rsid w:val="07FD433C"/>
    <w:rsid w:val="083E4027"/>
    <w:rsid w:val="095D6C81"/>
    <w:rsid w:val="09EC00B3"/>
    <w:rsid w:val="0C6376EC"/>
    <w:rsid w:val="0D886271"/>
    <w:rsid w:val="0E110EC0"/>
    <w:rsid w:val="0F88645A"/>
    <w:rsid w:val="0F8A6600"/>
    <w:rsid w:val="100B21F3"/>
    <w:rsid w:val="10EA2396"/>
    <w:rsid w:val="11AD07C1"/>
    <w:rsid w:val="11FA22E7"/>
    <w:rsid w:val="14772001"/>
    <w:rsid w:val="14996762"/>
    <w:rsid w:val="16713173"/>
    <w:rsid w:val="1789149D"/>
    <w:rsid w:val="19A546CA"/>
    <w:rsid w:val="19B305BC"/>
    <w:rsid w:val="1B7E7DF7"/>
    <w:rsid w:val="1F6D2F7E"/>
    <w:rsid w:val="201C631F"/>
    <w:rsid w:val="21546807"/>
    <w:rsid w:val="22BD677E"/>
    <w:rsid w:val="232F2B49"/>
    <w:rsid w:val="247F089A"/>
    <w:rsid w:val="24C328CF"/>
    <w:rsid w:val="26440377"/>
    <w:rsid w:val="27296922"/>
    <w:rsid w:val="282C022F"/>
    <w:rsid w:val="28F81F2B"/>
    <w:rsid w:val="2ADF1303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D565D61"/>
    <w:rsid w:val="3E204961"/>
    <w:rsid w:val="3F2B6D4F"/>
    <w:rsid w:val="41EE0F83"/>
    <w:rsid w:val="433C5EE6"/>
    <w:rsid w:val="43B82767"/>
    <w:rsid w:val="43FD65A9"/>
    <w:rsid w:val="445B2327"/>
    <w:rsid w:val="48324899"/>
    <w:rsid w:val="48750BBA"/>
    <w:rsid w:val="4A5D3613"/>
    <w:rsid w:val="4D1A4D38"/>
    <w:rsid w:val="4DAE09CB"/>
    <w:rsid w:val="4E0A3B66"/>
    <w:rsid w:val="4E1812CD"/>
    <w:rsid w:val="50E122D1"/>
    <w:rsid w:val="51E23291"/>
    <w:rsid w:val="51F33BA8"/>
    <w:rsid w:val="53ED1D29"/>
    <w:rsid w:val="55A35F36"/>
    <w:rsid w:val="56431FCB"/>
    <w:rsid w:val="594F449D"/>
    <w:rsid w:val="5A156371"/>
    <w:rsid w:val="5A971EE7"/>
    <w:rsid w:val="5AF02568"/>
    <w:rsid w:val="5B165A97"/>
    <w:rsid w:val="5E7A1183"/>
    <w:rsid w:val="5EBD4007"/>
    <w:rsid w:val="5FB56943"/>
    <w:rsid w:val="608C0A54"/>
    <w:rsid w:val="61B81872"/>
    <w:rsid w:val="644665A5"/>
    <w:rsid w:val="64E62E62"/>
    <w:rsid w:val="65905C90"/>
    <w:rsid w:val="67876DB7"/>
    <w:rsid w:val="687662B9"/>
    <w:rsid w:val="694C6B38"/>
    <w:rsid w:val="6A3A0AEC"/>
    <w:rsid w:val="6A7853E0"/>
    <w:rsid w:val="6ADF7E0E"/>
    <w:rsid w:val="6AF336D1"/>
    <w:rsid w:val="6B982415"/>
    <w:rsid w:val="6D5804A5"/>
    <w:rsid w:val="6FB8667C"/>
    <w:rsid w:val="705C7F34"/>
    <w:rsid w:val="73996D5E"/>
    <w:rsid w:val="73EF5B48"/>
    <w:rsid w:val="74BD4ABB"/>
    <w:rsid w:val="74F772A0"/>
    <w:rsid w:val="766E14C0"/>
    <w:rsid w:val="76C45203"/>
    <w:rsid w:val="76CE1E8D"/>
    <w:rsid w:val="77CC0010"/>
    <w:rsid w:val="7A793954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991</Words>
  <Characters>1016</Characters>
  <Lines>0</Lines>
  <Paragraphs>0</Paragraphs>
  <TotalTime>0</TotalTime>
  <ScaleCrop>false</ScaleCrop>
  <LinksUpToDate>false</LinksUpToDate>
  <CharactersWithSpaces>1476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2025-01-02T06:31:17Z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91E24A101F8A4CE6B0B104F70212C520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