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6F72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197074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781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0CED86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4FD55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E4BAC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BCA48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C5941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5EA64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A7CFC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DAF28A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A937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5DE68F0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8AF11A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CF5239A">
            <w:pPr>
              <w:ind w:firstLine="420" w:firstLineChars="200"/>
              <w:jc w:val="center"/>
            </w:pPr>
          </w:p>
          <w:p w14:paraId="5C787C6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9A581C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43945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02BF9A2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6F5D0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33C5AC8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3C0716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2ED951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42801A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19BBD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FB15D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67B80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E4DA05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E47B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69AFCA3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7C27341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2E5E73F">
            <w:pPr>
              <w:ind w:firstLine="420" w:firstLineChars="200"/>
              <w:jc w:val="center"/>
            </w:pPr>
          </w:p>
          <w:p w14:paraId="12EB468F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2925310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B901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509855F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6E2EB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4BC874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5E989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D53DE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FF672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3B721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B6A29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2532C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5D7784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B1CA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6CC6067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69C72EC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87E2BF3">
            <w:pPr>
              <w:ind w:firstLine="420" w:firstLineChars="200"/>
              <w:jc w:val="center"/>
            </w:pPr>
          </w:p>
          <w:p w14:paraId="4D2706B2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</w:t>
            </w:r>
          </w:p>
          <w:p w14:paraId="59C5A7E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2024年12月29日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动火7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临时用电4处、高处作业4处</w:t>
            </w:r>
          </w:p>
          <w:p w14:paraId="6E76A908"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E779274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吊装作业0处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于春健</w:t>
            </w:r>
          </w:p>
          <w:p w14:paraId="06767D31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02448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2A9BC93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3DDAF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236EB87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30C2ABB7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789CA27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3485037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315A95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2417BE87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2A8CC056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72E21DD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3A82C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7B21EE03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1308DF2F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CAB3C92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10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星</w:t>
            </w:r>
          </w:p>
          <w:p w14:paraId="74D8CBB2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 xml:space="preserve">12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29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622C0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3F4EC05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B1C3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5C23897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21B57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FCC38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0AEB7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7E30E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6BBFC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1281A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3E3113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05F0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7374CD6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2EE4ACC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5DEA620">
            <w:pPr>
              <w:ind w:firstLine="420" w:firstLineChars="200"/>
              <w:jc w:val="center"/>
            </w:pPr>
          </w:p>
          <w:p w14:paraId="4A760F0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DD5DE5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2B0E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369A39C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934F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305A99A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6B016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1FB8E1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15B6C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E2C49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E3638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F2EC7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72AB3F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73C2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741AE65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32592D4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703A9D2">
            <w:pPr>
              <w:ind w:firstLine="420" w:firstLineChars="200"/>
              <w:jc w:val="center"/>
            </w:pPr>
          </w:p>
          <w:p w14:paraId="6031344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2F9AA6A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9E9D7C3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E7F12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8DF85DE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6E37593"/>
    <w:rsid w:val="074103E2"/>
    <w:rsid w:val="07FD433C"/>
    <w:rsid w:val="093B24B5"/>
    <w:rsid w:val="09EC00B3"/>
    <w:rsid w:val="0AD874E4"/>
    <w:rsid w:val="0D886271"/>
    <w:rsid w:val="0E110EC0"/>
    <w:rsid w:val="100B21F3"/>
    <w:rsid w:val="10817E99"/>
    <w:rsid w:val="10EA2396"/>
    <w:rsid w:val="14772001"/>
    <w:rsid w:val="16713173"/>
    <w:rsid w:val="16CB6312"/>
    <w:rsid w:val="1789149D"/>
    <w:rsid w:val="17CC2AA5"/>
    <w:rsid w:val="183D4FEE"/>
    <w:rsid w:val="19A546CA"/>
    <w:rsid w:val="19B305BC"/>
    <w:rsid w:val="19C90C02"/>
    <w:rsid w:val="1F6D2F7E"/>
    <w:rsid w:val="22BD677E"/>
    <w:rsid w:val="232F2B49"/>
    <w:rsid w:val="247F089A"/>
    <w:rsid w:val="27296922"/>
    <w:rsid w:val="27791FA4"/>
    <w:rsid w:val="282C022F"/>
    <w:rsid w:val="2B382EE7"/>
    <w:rsid w:val="2BC316B5"/>
    <w:rsid w:val="2C820E2D"/>
    <w:rsid w:val="2E04418C"/>
    <w:rsid w:val="31544BBD"/>
    <w:rsid w:val="32FD564D"/>
    <w:rsid w:val="359B03B7"/>
    <w:rsid w:val="35AB7B1B"/>
    <w:rsid w:val="389D4DAD"/>
    <w:rsid w:val="38E726E0"/>
    <w:rsid w:val="391725AE"/>
    <w:rsid w:val="3A960861"/>
    <w:rsid w:val="3BD57167"/>
    <w:rsid w:val="3C43456E"/>
    <w:rsid w:val="3C9B0C9E"/>
    <w:rsid w:val="3F2B6D4F"/>
    <w:rsid w:val="433C5EE6"/>
    <w:rsid w:val="43AC4C52"/>
    <w:rsid w:val="43B82767"/>
    <w:rsid w:val="43D875A8"/>
    <w:rsid w:val="48750BBA"/>
    <w:rsid w:val="48DA2736"/>
    <w:rsid w:val="49300665"/>
    <w:rsid w:val="494B03E7"/>
    <w:rsid w:val="49B91A6D"/>
    <w:rsid w:val="4A2C233D"/>
    <w:rsid w:val="4A5D3613"/>
    <w:rsid w:val="4A907859"/>
    <w:rsid w:val="4C716A38"/>
    <w:rsid w:val="4D1A4D38"/>
    <w:rsid w:val="4E0A3B66"/>
    <w:rsid w:val="4E1812CD"/>
    <w:rsid w:val="4EB33338"/>
    <w:rsid w:val="51BA1DBF"/>
    <w:rsid w:val="51E23291"/>
    <w:rsid w:val="51F33BA8"/>
    <w:rsid w:val="52E11930"/>
    <w:rsid w:val="53A03B08"/>
    <w:rsid w:val="53ED1D29"/>
    <w:rsid w:val="55A35F36"/>
    <w:rsid w:val="5903515C"/>
    <w:rsid w:val="594F449D"/>
    <w:rsid w:val="5A156371"/>
    <w:rsid w:val="5B165A97"/>
    <w:rsid w:val="5D5201C0"/>
    <w:rsid w:val="5DAB0E47"/>
    <w:rsid w:val="5E7A1183"/>
    <w:rsid w:val="5EBD4007"/>
    <w:rsid w:val="5FB56943"/>
    <w:rsid w:val="61B81872"/>
    <w:rsid w:val="622814F0"/>
    <w:rsid w:val="63BE035D"/>
    <w:rsid w:val="64E62E62"/>
    <w:rsid w:val="6518449B"/>
    <w:rsid w:val="65905C90"/>
    <w:rsid w:val="678C7212"/>
    <w:rsid w:val="694C6B38"/>
    <w:rsid w:val="69664275"/>
    <w:rsid w:val="6A3A0AEC"/>
    <w:rsid w:val="6AF336D1"/>
    <w:rsid w:val="6B623CC4"/>
    <w:rsid w:val="6D361182"/>
    <w:rsid w:val="6D5804A5"/>
    <w:rsid w:val="6EE3511C"/>
    <w:rsid w:val="6FB8667C"/>
    <w:rsid w:val="705C7F34"/>
    <w:rsid w:val="716D3B14"/>
    <w:rsid w:val="73734595"/>
    <w:rsid w:val="73996D5E"/>
    <w:rsid w:val="73D16E80"/>
    <w:rsid w:val="73EF5B48"/>
    <w:rsid w:val="74BD4ABB"/>
    <w:rsid w:val="74F772A0"/>
    <w:rsid w:val="76C45203"/>
    <w:rsid w:val="77CC0010"/>
    <w:rsid w:val="77E31CE9"/>
    <w:rsid w:val="799D0F73"/>
    <w:rsid w:val="7A793954"/>
    <w:rsid w:val="7ABE3E52"/>
    <w:rsid w:val="7AE364A4"/>
    <w:rsid w:val="7B4F6C6F"/>
    <w:rsid w:val="7C70723E"/>
    <w:rsid w:val="7D5E7C44"/>
    <w:rsid w:val="7F9645D5"/>
    <w:rsid w:val="7FC468A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1593</Words>
  <Characters>1633</Characters>
  <Lines>0</Lines>
  <Paragraphs>0</Paragraphs>
  <TotalTime>0</TotalTime>
  <ScaleCrop>false</ScaleCrop>
  <LinksUpToDate>false</LinksUpToDate>
  <CharactersWithSpaces>2319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2025-01-02T06:29:27Z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0E6A2323C996432886E3AEE515FDDE8D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