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2DDEC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747EE7C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3C08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84C593F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75FB1AB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29E3410A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0FD285D3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22F0D74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2F619D84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30881E79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61E0E71B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67DB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76882C8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6F8562B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76846024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10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星</w:t>
            </w:r>
          </w:p>
          <w:p w14:paraId="4EB7C591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 xml:space="preserve">12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28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动火5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临时用电4处、高处作业5处</w:t>
            </w:r>
          </w:p>
          <w:p w14:paraId="6E76A908"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E779274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吊装作业0处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于春健</w:t>
            </w:r>
          </w:p>
          <w:p w14:paraId="06767D31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EE89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7805949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22AC7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1475935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02EE4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71D082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24594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4B2D5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B648E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34D96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1022F0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D4F3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20FCA2C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172E4EF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4EF187E">
            <w:pPr>
              <w:ind w:firstLine="420" w:firstLineChars="200"/>
              <w:jc w:val="center"/>
            </w:pPr>
          </w:p>
          <w:p w14:paraId="4ADC172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11A72F7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9A2F0E9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BEB9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E4C97A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6AFC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1B43AD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67B4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62F37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641A4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BEBD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42E45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71125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015020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61DA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326F92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73D865A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AE88391">
            <w:pPr>
              <w:ind w:firstLine="420" w:firstLineChars="200"/>
              <w:jc w:val="center"/>
            </w:pPr>
          </w:p>
          <w:p w14:paraId="3D6AB7EE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6593F03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2024年12月28日</w:t>
            </w:r>
          </w:p>
        </w:tc>
      </w:tr>
      <w:tr w14:paraId="011B0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587FCF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C6C9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8306E6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F0D4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12032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84A94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91E3A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B1BBE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25718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9458BE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24EC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05EA4E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BACC5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C8770DA">
            <w:pPr>
              <w:ind w:firstLine="420" w:firstLineChars="200"/>
              <w:jc w:val="center"/>
            </w:pPr>
          </w:p>
          <w:p w14:paraId="1EF37B3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01603D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8D28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72C504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989C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B19D44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646D1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08FB2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6D854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94A92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BC4B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B9D51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5C990D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0B9E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FC7EC3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910DD3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F36B09F">
            <w:pPr>
              <w:ind w:firstLine="420" w:firstLineChars="200"/>
              <w:jc w:val="center"/>
            </w:pPr>
          </w:p>
          <w:p w14:paraId="00E7A52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F08F8B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B2AFB80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CBA6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746FAA7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745AB"/>
    <w:rsid w:val="035430EE"/>
    <w:rsid w:val="03DD15C2"/>
    <w:rsid w:val="049C21DD"/>
    <w:rsid w:val="04CE5D51"/>
    <w:rsid w:val="04EF2198"/>
    <w:rsid w:val="055F0D59"/>
    <w:rsid w:val="06236441"/>
    <w:rsid w:val="073E1C47"/>
    <w:rsid w:val="07FD433C"/>
    <w:rsid w:val="09EC00B3"/>
    <w:rsid w:val="0C5B4B7B"/>
    <w:rsid w:val="0D886271"/>
    <w:rsid w:val="0E110EC0"/>
    <w:rsid w:val="0E2902D7"/>
    <w:rsid w:val="100B21F3"/>
    <w:rsid w:val="10AF34E5"/>
    <w:rsid w:val="10EA2396"/>
    <w:rsid w:val="14772001"/>
    <w:rsid w:val="156027AB"/>
    <w:rsid w:val="15692DDA"/>
    <w:rsid w:val="16713173"/>
    <w:rsid w:val="1789149D"/>
    <w:rsid w:val="19A546CA"/>
    <w:rsid w:val="19B305BC"/>
    <w:rsid w:val="1F6D2F7E"/>
    <w:rsid w:val="21E72F58"/>
    <w:rsid w:val="22BD677E"/>
    <w:rsid w:val="232F2B49"/>
    <w:rsid w:val="247F089A"/>
    <w:rsid w:val="27296922"/>
    <w:rsid w:val="282C022F"/>
    <w:rsid w:val="2BFC1675"/>
    <w:rsid w:val="31544BBD"/>
    <w:rsid w:val="31DD2DE2"/>
    <w:rsid w:val="32E8671F"/>
    <w:rsid w:val="33483807"/>
    <w:rsid w:val="35AB7B1B"/>
    <w:rsid w:val="38037E5A"/>
    <w:rsid w:val="389D4DAD"/>
    <w:rsid w:val="38E336C9"/>
    <w:rsid w:val="391725AE"/>
    <w:rsid w:val="3A960861"/>
    <w:rsid w:val="3E33485E"/>
    <w:rsid w:val="3F2B6D4F"/>
    <w:rsid w:val="42BE5428"/>
    <w:rsid w:val="433C5EE6"/>
    <w:rsid w:val="43B82767"/>
    <w:rsid w:val="47C35344"/>
    <w:rsid w:val="48750BBA"/>
    <w:rsid w:val="4A475DDF"/>
    <w:rsid w:val="4A5D3613"/>
    <w:rsid w:val="4C532298"/>
    <w:rsid w:val="4D1A4D38"/>
    <w:rsid w:val="4E0A3B66"/>
    <w:rsid w:val="4E1812CD"/>
    <w:rsid w:val="4F3522A2"/>
    <w:rsid w:val="51E23291"/>
    <w:rsid w:val="51F33BA8"/>
    <w:rsid w:val="534F74F3"/>
    <w:rsid w:val="53ED1D29"/>
    <w:rsid w:val="55A35F36"/>
    <w:rsid w:val="58590703"/>
    <w:rsid w:val="594F449D"/>
    <w:rsid w:val="5A156371"/>
    <w:rsid w:val="5B165A97"/>
    <w:rsid w:val="5B2D19BD"/>
    <w:rsid w:val="5E7A1183"/>
    <w:rsid w:val="5EBD4007"/>
    <w:rsid w:val="5FB56943"/>
    <w:rsid w:val="61B81872"/>
    <w:rsid w:val="6280536A"/>
    <w:rsid w:val="63135EBB"/>
    <w:rsid w:val="64562E83"/>
    <w:rsid w:val="64E62E62"/>
    <w:rsid w:val="652821AA"/>
    <w:rsid w:val="65905C90"/>
    <w:rsid w:val="66D4223B"/>
    <w:rsid w:val="672A59D9"/>
    <w:rsid w:val="694C6B38"/>
    <w:rsid w:val="6A3A0AEC"/>
    <w:rsid w:val="6AF336D1"/>
    <w:rsid w:val="6D5804A5"/>
    <w:rsid w:val="6DD911A5"/>
    <w:rsid w:val="6F2165D1"/>
    <w:rsid w:val="6FB8667C"/>
    <w:rsid w:val="705C7F34"/>
    <w:rsid w:val="73996D5E"/>
    <w:rsid w:val="73E641AE"/>
    <w:rsid w:val="73EF5B48"/>
    <w:rsid w:val="74BD4ABB"/>
    <w:rsid w:val="74F772A0"/>
    <w:rsid w:val="76C45203"/>
    <w:rsid w:val="77AF3F6D"/>
    <w:rsid w:val="77CC0010"/>
    <w:rsid w:val="78FE2B52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1607</Words>
  <Characters>1647</Characters>
  <Lines>0</Lines>
  <Paragraphs>0</Paragraphs>
  <TotalTime>0</TotalTime>
  <ScaleCrop>false</ScaleCrop>
  <LinksUpToDate>false</LinksUpToDate>
  <CharactersWithSpaces>2332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2025-01-02T06:27:36Z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685A0418478649EA86404B98014510FE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