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9E1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D602F1F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58022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44667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FF9F79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C0E5C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D186E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EEF990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D1D3F5E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50C9C9B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8AECC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160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1DBBFA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3B4F798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CF8B325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68141B0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812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F0B8EF1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4EFB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26A48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3C2DD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92BC3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8F468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C612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85BC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D98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8DCD7B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B0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1D47BF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378D5D9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CC1498">
            <w:pPr>
              <w:ind w:firstLine="420" w:firstLineChars="200"/>
              <w:jc w:val="center"/>
            </w:pPr>
          </w:p>
          <w:p w14:paraId="0E1D1F3A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48E8F5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0F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E440AC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mall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13A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BB8206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BDD82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48286E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套</w:t>
            </w:r>
          </w:p>
          <w:p w14:paraId="2731AFC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CECF2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处</w:t>
            </w:r>
          </w:p>
          <w:p w14:paraId="06B05FE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B594FC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)</w:t>
            </w:r>
          </w:p>
          <w:p w14:paraId="6FF20A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171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2B0AEF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mall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F21035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CC2F07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eastAsia="zh-CN"/>
              </w:rPr>
              <w:t>刘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10 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eastAsia="zh-CN"/>
              </w:rPr>
              <w:t>星</w:t>
            </w:r>
          </w:p>
          <w:p w14:paraId="39030A40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mall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/>
              </w:rPr>
              <w:t xml:space="preserve">12 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13</w:t>
            </w:r>
            <w:r>
              <w:rPr>
                <w:rFonts w:hint="eastAsia"/>
                <w:b w:val="0"/>
                <w:i w:val="0"/>
                <w:caps w:val="0"/>
                <w:small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3863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F182A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811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4BA4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91188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DF43C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4132F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A9FF7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803F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ADBC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F793D4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F17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9EFA48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977D4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247F57">
            <w:pPr>
              <w:ind w:firstLine="420" w:firstLineChars="200"/>
              <w:jc w:val="center"/>
            </w:pPr>
          </w:p>
          <w:p w14:paraId="7DF381D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C1AC5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临时用电8处、高处作业12处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3E6C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E6AE1C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24B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82810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8E420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38109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A54837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1C6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3AFC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AF0C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08FD7C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479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4E23C8B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467ECA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8A1195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956839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B7F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525EF4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902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1852B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CC095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BA5F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396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1AA8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D4A31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99D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F52939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579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FE18FE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F17DD0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1ECCB97">
            <w:pPr>
              <w:ind w:firstLine="420" w:firstLineChars="200"/>
              <w:jc w:val="center"/>
            </w:pPr>
          </w:p>
          <w:p w14:paraId="0B4B7B1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FE7E22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0B1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8F8874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EADA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17456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0A1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48E05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BFD7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1BF32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9852B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46763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98A43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21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0A5D0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A34D0D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E36530">
            <w:pPr>
              <w:ind w:firstLine="420" w:firstLineChars="200"/>
              <w:jc w:val="center"/>
            </w:pPr>
          </w:p>
          <w:p w14:paraId="361CA0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0CDC51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4D23987">
      <w:pPr>
        <w:rPr>
          <w:lang w:val="en-US" w:eastAsia="zh-CN"/>
        </w:rPr>
      </w:pPr>
    </w:p>
    <w:p w14:paraId="3B476C1C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A78B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6597307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B142B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32A39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5B809F4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3E4CCE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0BA15E4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607403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ED03FE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103625E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6E5D98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1813</Words>
  <Characters>1858</Characters>
  <Lines>0</Lines>
  <Paragraphs>0</Paragraphs>
  <TotalTime>39</TotalTime>
  <ScaleCrop>false</ScaleCrop>
  <LinksUpToDate>false</LinksUpToDate>
  <CharactersWithSpaces>2623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2024-12-13T03:52:50Z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D70CDC5DABD1450FAE780D4E3544E39D</vt:lpwstr>
  </property>
</Properties>
</file>