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45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E3F683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ECC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20DA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C1F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BF05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4F7E0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0F4C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429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FC5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8B14A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E7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530C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2ACD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8831DB">
            <w:pPr>
              <w:ind w:firstLine="420" w:firstLineChars="200"/>
              <w:jc w:val="center"/>
            </w:pPr>
          </w:p>
          <w:p w14:paraId="119554E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BDE928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AF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E0F9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86A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92A3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E2C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2CCD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2615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48E2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441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B25B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2447F2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484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804E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43D8BC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24D61FA">
            <w:pPr>
              <w:ind w:firstLine="420" w:firstLineChars="200"/>
              <w:jc w:val="center"/>
            </w:pPr>
          </w:p>
          <w:p w14:paraId="4448C5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9183E6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70E5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BA1EB3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2476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B0F5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2E9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5C2BF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B357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A2CA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29CF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EC8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02989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DF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875D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7F55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5F2A70">
            <w:pPr>
              <w:ind w:firstLine="420" w:firstLineChars="200"/>
              <w:jc w:val="center"/>
            </w:pPr>
          </w:p>
          <w:p w14:paraId="11E6085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0AE91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B60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DBBA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2C2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2814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1904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AAA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866B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C39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BA1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5FD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E935B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15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00469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3758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36C595">
            <w:pPr>
              <w:ind w:firstLine="420" w:firstLineChars="200"/>
              <w:jc w:val="center"/>
            </w:pPr>
          </w:p>
          <w:p w14:paraId="79A7584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19031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5B5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B232D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DF6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52B40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81B5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D7BD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90F5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9657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14DE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9B04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86C02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01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B89EE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2A27E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5BB0C7">
            <w:pPr>
              <w:ind w:firstLine="420" w:firstLineChars="200"/>
              <w:jc w:val="center"/>
            </w:pPr>
          </w:p>
          <w:p w14:paraId="3449769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1ECE8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9B1577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213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62AB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367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FDF2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7BFC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1A77C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F1C5D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5602C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13A06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14A47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47C7A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BB5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0DFF0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2185A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363AB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C87629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8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809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E5A70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239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9003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7516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15CD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C06E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213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255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B70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44E2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80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244E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E85E7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810350">
            <w:pPr>
              <w:ind w:firstLine="420" w:firstLineChars="200"/>
              <w:jc w:val="center"/>
            </w:pPr>
          </w:p>
          <w:p w14:paraId="6CAD061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7AB87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 w14:paraId="0083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C68B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202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81CCA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FF5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5FE6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95989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B1D4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F883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2F5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1DED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65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C322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96237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B690CA">
            <w:pPr>
              <w:ind w:firstLine="420" w:firstLineChars="200"/>
              <w:jc w:val="center"/>
            </w:pPr>
          </w:p>
          <w:p w14:paraId="586F36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789392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402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752B6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6A00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A1B3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53D5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FD8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489E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76E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AE5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CB1B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  <w:bookmarkStart w:id="0" w:name="_GoBack"/>
            <w:bookmarkEnd w:id="0"/>
          </w:p>
          <w:p w14:paraId="183831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50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47A38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ECB6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BA57ED">
            <w:pPr>
              <w:ind w:firstLine="420" w:firstLineChars="200"/>
              <w:jc w:val="center"/>
            </w:pPr>
          </w:p>
          <w:p w14:paraId="0304215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55F135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59A8F0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CE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51D0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937BEC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2ED7C3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D51114A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C915B69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2005</Words>
  <Characters>2048</Characters>
  <Lines>0</Lines>
  <Paragraphs>0</Paragraphs>
  <TotalTime>0</TotalTime>
  <ScaleCrop>false</ScaleCrop>
  <LinksUpToDate>false</LinksUpToDate>
  <CharactersWithSpaces>2892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2024-12-09T03:03:42Z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