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79099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8D287EE">
            <w:pPr>
              <w:jc w:val="center"/>
            </w:pPr>
            <w:r>
              <w:rPr>
                <w:rFonts w:hint="eastAsia"/>
                <w:sz w:val="32"/>
                <w:szCs w:val="32"/>
                <w:lang w:eastAsia="zh-CN"/>
              </w:rPr>
              <w:t>盘山县石油公司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2F827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41A49B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183FEB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default"/>
                <w:sz w:val="28"/>
                <w:szCs w:val="28"/>
                <w:lang w:val="en-US"/>
              </w:rPr>
              <w:t>6</w:t>
            </w:r>
            <w:r>
              <w:rPr>
                <w:rFonts w:hint="eastAsia"/>
                <w:sz w:val="28"/>
                <w:szCs w:val="28"/>
              </w:rPr>
              <w:t xml:space="preserve"> 套,其中</w:t>
            </w:r>
          </w:p>
          <w:p w14:paraId="128ACC4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 </w:t>
            </w:r>
            <w:r>
              <w:rPr>
                <w:rFonts w:hint="default"/>
                <w:sz w:val="28"/>
                <w:szCs w:val="28"/>
                <w:lang w:val="en-US"/>
              </w:rPr>
              <w:t>6</w:t>
            </w:r>
            <w:r>
              <w:rPr>
                <w:rFonts w:hint="eastAsia"/>
                <w:sz w:val="28"/>
                <w:szCs w:val="28"/>
              </w:rPr>
              <w:t xml:space="preserve"> 套,停产  0  套,检修  0  套</w:t>
            </w:r>
          </w:p>
          <w:p w14:paraId="0030DFF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54D319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F7D7B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BEF056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9804266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C13D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50C7D1C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6C3D7CE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AC826EF">
            <w:pPr>
              <w:ind w:firstLine="420" w:firstLineChars="200"/>
              <w:jc w:val="center"/>
            </w:pPr>
          </w:p>
          <w:p w14:paraId="7D1BDD99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史长智</w:t>
            </w:r>
          </w:p>
          <w:p w14:paraId="7354DBF1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77D00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688C47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652FD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2C600FF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3F3C23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4C9ADD6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4BAB30D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32729B3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111BAEA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34A23A8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238702A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70AF1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337492E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9AE3C1B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0ABEE08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6C3C97CD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/>
              </w:rPr>
              <w:t>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27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46CE6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84597E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0B37F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4CB67A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AAC20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5A31DC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FFF128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4CF37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91DDB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40F1A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4A68DD1C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977A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08AFAEC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BD114B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802CC7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5BEC8C0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B8EF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CD11623"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辽宁辽河石油发展集团有限公司盘锦宋家加油站分公司</w:t>
            </w:r>
          </w:p>
        </w:tc>
      </w:tr>
      <w:tr w14:paraId="6EBAC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7EF918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DC5430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5AC2C98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0C9857D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1D689D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40230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4F27AC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6748553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B3DB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7F1EA392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0DA9F5C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F88886A">
            <w:pPr>
              <w:ind w:firstLine="420" w:firstLineChars="200"/>
              <w:jc w:val="center"/>
            </w:pPr>
          </w:p>
          <w:p w14:paraId="08EC04E4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于永新</w:t>
            </w:r>
          </w:p>
          <w:p w14:paraId="1C0B0774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6AE6BBB"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辽宁辽河石油发展集团有限公司盘锦东升加油站分公司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87D728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D12A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658F26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6B7B9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252E9D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ADDCB4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63F25D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119A685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EAC02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06814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09A9F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9374D6C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BFBA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0CF725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12795EC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3CE6598">
            <w:pPr>
              <w:ind w:firstLine="420" w:firstLineChars="200"/>
              <w:jc w:val="center"/>
            </w:pPr>
          </w:p>
          <w:p w14:paraId="6B1D9A49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CDF31FE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6E5D6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3B61BFD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325F1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3AB321C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17186B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21204E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6C2F5DA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36E6F4D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0AC66E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37F0A48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57FBB385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406A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 w14:paraId="6DC23B9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7DFC85E9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38BB0A1">
            <w:pPr>
              <w:ind w:firstLine="420" w:firstLineChars="200"/>
              <w:jc w:val="center"/>
            </w:pPr>
          </w:p>
          <w:p w14:paraId="2ACD30B4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6CF726C8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1A0F6FE6">
      <w:pPr>
        <w:rPr>
          <w:lang w:val="en-US" w:eastAsia="zh-CN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3DD30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328A27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026A9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B6E53C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B8F71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A21160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75D48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973FE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ED763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7FE83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0616AF4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E9E7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266F9970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97A8522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E9D14AE">
            <w:pPr>
              <w:ind w:firstLine="420" w:firstLineChars="200"/>
              <w:jc w:val="center"/>
            </w:pPr>
          </w:p>
          <w:p w14:paraId="59CE422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01696E19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3FAE6CCB">
      <w:pPr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58EDAC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75CF965E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685F6B"/>
    <w:rsid w:val="03DD15C2"/>
    <w:rsid w:val="049C21DD"/>
    <w:rsid w:val="057C0576"/>
    <w:rsid w:val="06D66EBD"/>
    <w:rsid w:val="07FD433C"/>
    <w:rsid w:val="09EC00B3"/>
    <w:rsid w:val="0AF95EEB"/>
    <w:rsid w:val="0C6376EC"/>
    <w:rsid w:val="0D886271"/>
    <w:rsid w:val="0DFE11D3"/>
    <w:rsid w:val="0E110EC0"/>
    <w:rsid w:val="0F563AB5"/>
    <w:rsid w:val="100B21F3"/>
    <w:rsid w:val="10B46788"/>
    <w:rsid w:val="10EA2396"/>
    <w:rsid w:val="14772001"/>
    <w:rsid w:val="14996762"/>
    <w:rsid w:val="16713173"/>
    <w:rsid w:val="1789149D"/>
    <w:rsid w:val="19A546CA"/>
    <w:rsid w:val="19B305BC"/>
    <w:rsid w:val="1C666114"/>
    <w:rsid w:val="1EE44F68"/>
    <w:rsid w:val="1F6D2F7E"/>
    <w:rsid w:val="22951740"/>
    <w:rsid w:val="22BD677E"/>
    <w:rsid w:val="232F2B49"/>
    <w:rsid w:val="2452597D"/>
    <w:rsid w:val="247F089A"/>
    <w:rsid w:val="27296922"/>
    <w:rsid w:val="27FD3571"/>
    <w:rsid w:val="27FE74B2"/>
    <w:rsid w:val="282C022F"/>
    <w:rsid w:val="28C52CF6"/>
    <w:rsid w:val="2B053A54"/>
    <w:rsid w:val="2C647A26"/>
    <w:rsid w:val="2C9D5BF5"/>
    <w:rsid w:val="2CEE645F"/>
    <w:rsid w:val="2CFE3F74"/>
    <w:rsid w:val="2DD515DD"/>
    <w:rsid w:val="31544BBD"/>
    <w:rsid w:val="346D235F"/>
    <w:rsid w:val="35727C2D"/>
    <w:rsid w:val="35AB7B1B"/>
    <w:rsid w:val="35CE5936"/>
    <w:rsid w:val="389D4DAD"/>
    <w:rsid w:val="391725AE"/>
    <w:rsid w:val="3A960861"/>
    <w:rsid w:val="3F2B6D4F"/>
    <w:rsid w:val="406B7D50"/>
    <w:rsid w:val="41872D99"/>
    <w:rsid w:val="433C5EE6"/>
    <w:rsid w:val="43B82767"/>
    <w:rsid w:val="445B2327"/>
    <w:rsid w:val="44E126D9"/>
    <w:rsid w:val="45DC6958"/>
    <w:rsid w:val="48324899"/>
    <w:rsid w:val="48750BBA"/>
    <w:rsid w:val="48EB0258"/>
    <w:rsid w:val="4A5D3613"/>
    <w:rsid w:val="4C622D48"/>
    <w:rsid w:val="4D1A4D38"/>
    <w:rsid w:val="4E0A3B66"/>
    <w:rsid w:val="4E1812CD"/>
    <w:rsid w:val="51E23291"/>
    <w:rsid w:val="51F33BA8"/>
    <w:rsid w:val="527C116A"/>
    <w:rsid w:val="53DF24DA"/>
    <w:rsid w:val="53ED1D29"/>
    <w:rsid w:val="55A35F36"/>
    <w:rsid w:val="55CC644B"/>
    <w:rsid w:val="583660E1"/>
    <w:rsid w:val="594F449D"/>
    <w:rsid w:val="5A156371"/>
    <w:rsid w:val="5B165A97"/>
    <w:rsid w:val="5E7A1183"/>
    <w:rsid w:val="5EBD4007"/>
    <w:rsid w:val="5FB56943"/>
    <w:rsid w:val="61B81872"/>
    <w:rsid w:val="64C03C61"/>
    <w:rsid w:val="64E62E62"/>
    <w:rsid w:val="64F2669C"/>
    <w:rsid w:val="64F4752A"/>
    <w:rsid w:val="65905C90"/>
    <w:rsid w:val="6610350D"/>
    <w:rsid w:val="675D033F"/>
    <w:rsid w:val="694C6B38"/>
    <w:rsid w:val="6A3A0AEC"/>
    <w:rsid w:val="6A7853E0"/>
    <w:rsid w:val="6AF336D1"/>
    <w:rsid w:val="6CA87759"/>
    <w:rsid w:val="6CC67B7F"/>
    <w:rsid w:val="6D5804A5"/>
    <w:rsid w:val="6D795934"/>
    <w:rsid w:val="6EC228DC"/>
    <w:rsid w:val="6F2E75E3"/>
    <w:rsid w:val="6FB8667C"/>
    <w:rsid w:val="705C7F34"/>
    <w:rsid w:val="73996D5E"/>
    <w:rsid w:val="73EF5B48"/>
    <w:rsid w:val="74BD4ABB"/>
    <w:rsid w:val="74D763E8"/>
    <w:rsid w:val="74F772A0"/>
    <w:rsid w:val="76C45203"/>
    <w:rsid w:val="77CC0010"/>
    <w:rsid w:val="79C23870"/>
    <w:rsid w:val="7A793954"/>
    <w:rsid w:val="7B4F6C6F"/>
    <w:rsid w:val="7C70723E"/>
    <w:rsid w:val="7D5E7C44"/>
    <w:rsid w:val="7F856645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1780</Words>
  <Characters>1825</Characters>
  <Lines>0</Lines>
  <Paragraphs>0</Paragraphs>
  <TotalTime>0</TotalTime>
  <ScaleCrop>false</ScaleCrop>
  <LinksUpToDate>false</LinksUpToDate>
  <CharactersWithSpaces>2574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2024-11-29T00:47:18Z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44A206A6D42843E0902465A00F4129D0</vt:lpwstr>
  </property>
</Properties>
</file>