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450C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0B9E8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7BC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2CC64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4C9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6EB5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8A6DB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4E6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E1F28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F13CB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DDE8E1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E35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5E3B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6DE081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AC54D44">
            <w:pPr>
              <w:ind w:firstLine="420" w:firstLineChars="200"/>
              <w:jc w:val="center"/>
            </w:pPr>
          </w:p>
          <w:p w14:paraId="725BFB1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83E4DC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83F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D08BE2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4BBB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2D484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A3AA8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EE26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CEF97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F468E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857A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62072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0BD43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6E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B707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BC85B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8703A4">
            <w:pPr>
              <w:ind w:firstLine="420" w:firstLineChars="200"/>
              <w:jc w:val="center"/>
            </w:pPr>
          </w:p>
          <w:p w14:paraId="44C14B2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69A4D93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45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C86EBE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7A25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D4DE3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9ABD9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F7067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CAE3F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BDD5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0C9A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D1646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A19F31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C7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28B934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46E185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04AA39">
            <w:pPr>
              <w:ind w:firstLine="420" w:firstLineChars="200"/>
              <w:jc w:val="center"/>
            </w:pPr>
          </w:p>
          <w:p w14:paraId="00ACB562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B9DAC5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80E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D5CE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0215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AE702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23EB22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86DA78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49CD6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57C917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EE605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8AC96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DBDFC2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DFE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58E36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CA744E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DF68E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6556FC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22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3F1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60A2B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99E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2C8B2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73623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2090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F6564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0E89F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1507F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2266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337D9E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E2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B3B9A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BCE45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6D83E8">
            <w:pPr>
              <w:ind w:firstLine="420" w:firstLineChars="200"/>
              <w:jc w:val="center"/>
            </w:pPr>
          </w:p>
          <w:p w14:paraId="7001C2A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5A1D8E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418160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319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A8906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BF1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F4DD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CE45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F174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E5C32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F685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27318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246CB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F4804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F7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0D5F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2713F7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F62EFE">
            <w:pPr>
              <w:ind w:firstLine="420" w:firstLineChars="200"/>
              <w:jc w:val="center"/>
            </w:pPr>
          </w:p>
          <w:p w14:paraId="200889B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042D7A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2024年11月22日</w:t>
            </w:r>
          </w:p>
        </w:tc>
      </w:tr>
      <w:tr w14:paraId="0CC1D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7ECF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E71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782D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553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A10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F0D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1577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8CD6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1403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CC0BA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60A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FE59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029C0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BD27A8">
            <w:pPr>
              <w:ind w:firstLine="420" w:firstLineChars="200"/>
              <w:jc w:val="center"/>
            </w:pPr>
          </w:p>
          <w:p w14:paraId="7694CE2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C0994E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0BE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081B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A83E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83A0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5094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9F7B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8FBEA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487A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DB48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365F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29054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B8B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A21B0F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B464F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3A5DF6">
            <w:pPr>
              <w:ind w:firstLine="420" w:firstLineChars="200"/>
              <w:jc w:val="center"/>
            </w:pPr>
          </w:p>
          <w:p w14:paraId="695EF68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71369F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2F6487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B5AC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577DF2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5490E"/>
    <w:rsid w:val="00D5754A"/>
    <w:rsid w:val="00E81F41"/>
    <w:rsid w:val="01F81F20"/>
    <w:rsid w:val="03DD15C2"/>
    <w:rsid w:val="049C21DD"/>
    <w:rsid w:val="07FD433C"/>
    <w:rsid w:val="08DF02AB"/>
    <w:rsid w:val="09EC00B3"/>
    <w:rsid w:val="0D6A7BDD"/>
    <w:rsid w:val="0D886271"/>
    <w:rsid w:val="0D9A75CD"/>
    <w:rsid w:val="0E110EC0"/>
    <w:rsid w:val="0E1860F5"/>
    <w:rsid w:val="100B21F3"/>
    <w:rsid w:val="10EA2396"/>
    <w:rsid w:val="12495227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562087D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23A3025"/>
    <w:rsid w:val="433C5EE6"/>
    <w:rsid w:val="43B82767"/>
    <w:rsid w:val="43F1534B"/>
    <w:rsid w:val="443060A5"/>
    <w:rsid w:val="46D67484"/>
    <w:rsid w:val="48750BBA"/>
    <w:rsid w:val="4A5D3613"/>
    <w:rsid w:val="4D1A4D38"/>
    <w:rsid w:val="4DCC4111"/>
    <w:rsid w:val="4E0A3B66"/>
    <w:rsid w:val="4E1812CD"/>
    <w:rsid w:val="506F2CE1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5350B9"/>
    <w:rsid w:val="6FB8667C"/>
    <w:rsid w:val="705C7F34"/>
    <w:rsid w:val="733B7C16"/>
    <w:rsid w:val="73996D5E"/>
    <w:rsid w:val="73C33601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1399</Words>
  <Characters>1434</Characters>
  <Lines>0</Lines>
  <Paragraphs>0</Paragraphs>
  <TotalTime>0</TotalTime>
  <ScaleCrop>false</ScaleCrop>
  <LinksUpToDate>false</LinksUpToDate>
  <CharactersWithSpaces>2041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2024-11-26T02:20:41Z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95988128968747ECAA105EA31E16954D</vt:lpwstr>
  </property>
</Properties>
</file>