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087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A6DD54D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2799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53FB04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88006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342DA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D578A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7B871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D9BCC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AAF6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84472E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4E2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744150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9CF23D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E444AB8">
            <w:pPr>
              <w:ind w:firstLine="420" w:firstLineChars="200"/>
              <w:jc w:val="center"/>
            </w:pPr>
          </w:p>
          <w:p w14:paraId="48774082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2598EEC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6BC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AE0BE9E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49C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ED06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5D1A2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20EA66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37EE1D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19CB8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57C91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F1090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91047D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803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EEC0E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6E86F9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D23B5E">
            <w:pPr>
              <w:ind w:firstLine="420" w:firstLineChars="200"/>
              <w:jc w:val="center"/>
            </w:pPr>
          </w:p>
          <w:p w14:paraId="75DD39E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060FB9E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52C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035FC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AA1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B2613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B0601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2A3DC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AAC9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FDF17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125EC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0C26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EE5D3B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4D2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1C600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B18C5B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5EC1DD">
            <w:pPr>
              <w:ind w:firstLine="420" w:firstLineChars="200"/>
              <w:jc w:val="center"/>
            </w:pPr>
          </w:p>
          <w:p w14:paraId="4CBEB3E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C2C20F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81E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3183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40F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0E23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8E0B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361E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52D8F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D1B5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2136D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B9DE3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3619C6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23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B77A0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1E0C62C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6D616B7">
            <w:pPr>
              <w:ind w:firstLine="420" w:firstLineChars="200"/>
              <w:jc w:val="center"/>
            </w:pPr>
          </w:p>
          <w:p w14:paraId="0C46BE0F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1E0A66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2024年11月21日</w:t>
            </w:r>
          </w:p>
        </w:tc>
      </w:tr>
      <w:tr w14:paraId="4702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702A7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2537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99B27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E5BD4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BE4D4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C6B02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CFE63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F33D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5F7BE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F6DDF2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D5F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EBB3CA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288F79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1E7AF0">
            <w:pPr>
              <w:ind w:firstLine="420" w:firstLineChars="200"/>
              <w:jc w:val="center"/>
            </w:pPr>
          </w:p>
          <w:p w14:paraId="42D9BC4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C2E758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8D3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184D1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969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9306F8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1690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59D73F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C50AC5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2359DC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C4C50C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A7462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07D0C1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FC0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5B43C4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8357404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2236A4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AC7187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21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02A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DB970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B27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656C6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76DA2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B5533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F13FF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60BB4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101F3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48B1A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598A9C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946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68935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BF66A3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8CF3E7">
            <w:pPr>
              <w:ind w:firstLine="420" w:firstLineChars="200"/>
              <w:jc w:val="center"/>
            </w:pPr>
          </w:p>
          <w:p w14:paraId="5B7934A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2A27DC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 w14:paraId="6B5D2011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00F3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E60CC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4847E5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1C2B3D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D3403D7"/>
    <w:rsid w:val="1E5E386E"/>
    <w:rsid w:val="1F6D2F7E"/>
    <w:rsid w:val="20BC07DF"/>
    <w:rsid w:val="21ED221D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8CB556A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0DD1A4A"/>
    <w:rsid w:val="61B81872"/>
    <w:rsid w:val="62401BB0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1595</Words>
  <Characters>1635</Characters>
  <Lines>0</Lines>
  <Paragraphs>0</Paragraphs>
  <TotalTime>6</TotalTime>
  <ScaleCrop>false</ScaleCrop>
  <LinksUpToDate>false</LinksUpToDate>
  <CharactersWithSpaces>2323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2024-11-26T02:18:23Z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03DD0568F25E4BA4BDD1028465F7CDC6</vt:lpwstr>
  </property>
</Properties>
</file>