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5302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CB6FEE1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7035C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EA030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565EB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套,其中</w:t>
            </w:r>
          </w:p>
          <w:p w14:paraId="5777D8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2F971C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ED221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968A4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5505D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E02BB5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F500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62B9C6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343771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85265C1">
            <w:pPr>
              <w:ind w:firstLine="420" w:firstLineChars="200"/>
              <w:jc w:val="center"/>
            </w:pPr>
          </w:p>
          <w:p w14:paraId="73EB695D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3CDDEF8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AC4E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3E6F27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3CB3E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1A5716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8E9E7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CE5A9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25431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7CB7E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4A99C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4CB39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903C4F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3ED0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CC43D7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6790D5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A76A79C">
            <w:pPr>
              <w:ind w:firstLine="420" w:firstLineChars="200"/>
              <w:jc w:val="center"/>
            </w:pPr>
          </w:p>
          <w:p w14:paraId="1963174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3CE2FB1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20D72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3B8ED1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0F124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27E6F8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779161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24FECDE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13CF3DA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512AA32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1C57E40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7A597E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5B362A5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0EB21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AD268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AC2E3DA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3CF60C0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6E0F342D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14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34F70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D20EA0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8E16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5FB8EA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656D8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ED440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0E93A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BD9D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93266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A5368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575CDE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F957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45AB4E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54805F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6CB2DB9">
            <w:pPr>
              <w:ind w:firstLine="420" w:firstLineChars="200"/>
              <w:jc w:val="center"/>
            </w:pPr>
          </w:p>
          <w:p w14:paraId="1A3FB26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411EB53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69C6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FB639A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06441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34C461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A3F8F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5B98B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0EE0B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311CD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9D6ED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509F5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4D869A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7305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EB5253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 w14:paraId="76499B1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E321BA2">
            <w:pPr>
              <w:ind w:firstLine="420" w:firstLineChars="200"/>
              <w:jc w:val="center"/>
            </w:pPr>
          </w:p>
          <w:p w14:paraId="2F0F7A8C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27CBDA0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2024年11月14日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41163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71DC859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32375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1CA15BF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CE45E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016C82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AC624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B8015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2C6309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1D4478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4362C45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BC64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434F7F9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482F6D7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6509FA1">
            <w:pPr>
              <w:ind w:firstLine="420" w:firstLineChars="200"/>
              <w:jc w:val="center"/>
            </w:pPr>
          </w:p>
          <w:p w14:paraId="6F7F591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2EC07E0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A0854B5">
      <w:pPr>
        <w:tabs>
          <w:tab w:val="left" w:pos="4782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DC57C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02C38C19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20B4D"/>
    <w:rsid w:val="00D5754A"/>
    <w:rsid w:val="00E81F41"/>
    <w:rsid w:val="00FF1331"/>
    <w:rsid w:val="03DD15C2"/>
    <w:rsid w:val="04233762"/>
    <w:rsid w:val="04257445"/>
    <w:rsid w:val="049C21DD"/>
    <w:rsid w:val="04BF3ADE"/>
    <w:rsid w:val="05301CC5"/>
    <w:rsid w:val="057C0576"/>
    <w:rsid w:val="07137FE8"/>
    <w:rsid w:val="079859FF"/>
    <w:rsid w:val="07FD433C"/>
    <w:rsid w:val="08664A2E"/>
    <w:rsid w:val="088968DD"/>
    <w:rsid w:val="09EC00B3"/>
    <w:rsid w:val="0AD11A73"/>
    <w:rsid w:val="0C271889"/>
    <w:rsid w:val="0C4A2CC5"/>
    <w:rsid w:val="0C6376EC"/>
    <w:rsid w:val="0D886271"/>
    <w:rsid w:val="0E110EC0"/>
    <w:rsid w:val="0E5E4367"/>
    <w:rsid w:val="0E6056A1"/>
    <w:rsid w:val="0E7019A5"/>
    <w:rsid w:val="0F4E618A"/>
    <w:rsid w:val="0FFE4062"/>
    <w:rsid w:val="100B21F3"/>
    <w:rsid w:val="10EA2396"/>
    <w:rsid w:val="112F3D99"/>
    <w:rsid w:val="115B06EA"/>
    <w:rsid w:val="133A563F"/>
    <w:rsid w:val="139252AB"/>
    <w:rsid w:val="143A5B09"/>
    <w:rsid w:val="14772001"/>
    <w:rsid w:val="14996762"/>
    <w:rsid w:val="150A1DC1"/>
    <w:rsid w:val="153B481C"/>
    <w:rsid w:val="16713173"/>
    <w:rsid w:val="1789149D"/>
    <w:rsid w:val="19A546CA"/>
    <w:rsid w:val="19B305BC"/>
    <w:rsid w:val="1BB6673D"/>
    <w:rsid w:val="1F6D2F7E"/>
    <w:rsid w:val="1F8A2921"/>
    <w:rsid w:val="20D0142F"/>
    <w:rsid w:val="21365523"/>
    <w:rsid w:val="22BD677E"/>
    <w:rsid w:val="232F2B49"/>
    <w:rsid w:val="2446347C"/>
    <w:rsid w:val="245E4322"/>
    <w:rsid w:val="247F089A"/>
    <w:rsid w:val="25E940BF"/>
    <w:rsid w:val="27296922"/>
    <w:rsid w:val="282C022F"/>
    <w:rsid w:val="2B5E3FAD"/>
    <w:rsid w:val="2C647A26"/>
    <w:rsid w:val="2DD515DD"/>
    <w:rsid w:val="2F2C2DD8"/>
    <w:rsid w:val="31544BBD"/>
    <w:rsid w:val="31682D28"/>
    <w:rsid w:val="327F18C5"/>
    <w:rsid w:val="338813BB"/>
    <w:rsid w:val="33B65F28"/>
    <w:rsid w:val="3531054F"/>
    <w:rsid w:val="35AB7B1B"/>
    <w:rsid w:val="35CF0FF5"/>
    <w:rsid w:val="366E75AB"/>
    <w:rsid w:val="382D053E"/>
    <w:rsid w:val="389D4DAD"/>
    <w:rsid w:val="391725AE"/>
    <w:rsid w:val="3A7345A2"/>
    <w:rsid w:val="3A960861"/>
    <w:rsid w:val="3B7D4CEB"/>
    <w:rsid w:val="3CD53FFF"/>
    <w:rsid w:val="3F2B6D4F"/>
    <w:rsid w:val="3FF34E77"/>
    <w:rsid w:val="405A440B"/>
    <w:rsid w:val="40BC08F6"/>
    <w:rsid w:val="433C5EE6"/>
    <w:rsid w:val="4368266F"/>
    <w:rsid w:val="439B4314"/>
    <w:rsid w:val="43B82767"/>
    <w:rsid w:val="43CE2E1A"/>
    <w:rsid w:val="43F062D4"/>
    <w:rsid w:val="445B2327"/>
    <w:rsid w:val="46357180"/>
    <w:rsid w:val="474653BD"/>
    <w:rsid w:val="475D7FE4"/>
    <w:rsid w:val="47665118"/>
    <w:rsid w:val="47C36A0E"/>
    <w:rsid w:val="48324899"/>
    <w:rsid w:val="48750BBA"/>
    <w:rsid w:val="495A65C4"/>
    <w:rsid w:val="4A052D26"/>
    <w:rsid w:val="4A5D3613"/>
    <w:rsid w:val="4C2F221D"/>
    <w:rsid w:val="4CE17D68"/>
    <w:rsid w:val="4D1A4D38"/>
    <w:rsid w:val="4E0A3B66"/>
    <w:rsid w:val="4E1812CD"/>
    <w:rsid w:val="4EC56BC8"/>
    <w:rsid w:val="4FA03191"/>
    <w:rsid w:val="4FFD7BBC"/>
    <w:rsid w:val="50E13BE1"/>
    <w:rsid w:val="51574840"/>
    <w:rsid w:val="518B6552"/>
    <w:rsid w:val="51E23291"/>
    <w:rsid w:val="51F33BA8"/>
    <w:rsid w:val="523733A9"/>
    <w:rsid w:val="539C4DB3"/>
    <w:rsid w:val="53ED1D29"/>
    <w:rsid w:val="55A35F36"/>
    <w:rsid w:val="561843C9"/>
    <w:rsid w:val="567C32A1"/>
    <w:rsid w:val="56E878F7"/>
    <w:rsid w:val="594F449D"/>
    <w:rsid w:val="5A156371"/>
    <w:rsid w:val="5B165A97"/>
    <w:rsid w:val="5CC12129"/>
    <w:rsid w:val="5CCF7B06"/>
    <w:rsid w:val="5D0F5D23"/>
    <w:rsid w:val="5D7B5128"/>
    <w:rsid w:val="5DBA5AD8"/>
    <w:rsid w:val="5E7A1183"/>
    <w:rsid w:val="5EBD4007"/>
    <w:rsid w:val="5F8E6ECA"/>
    <w:rsid w:val="5FB56943"/>
    <w:rsid w:val="61B81872"/>
    <w:rsid w:val="622F7F87"/>
    <w:rsid w:val="626363A9"/>
    <w:rsid w:val="62660376"/>
    <w:rsid w:val="64A12D41"/>
    <w:rsid w:val="64E62E62"/>
    <w:rsid w:val="65905C90"/>
    <w:rsid w:val="662971EB"/>
    <w:rsid w:val="694C6B38"/>
    <w:rsid w:val="695A0B28"/>
    <w:rsid w:val="6A3A0AEC"/>
    <w:rsid w:val="6A7853E0"/>
    <w:rsid w:val="6AF336D1"/>
    <w:rsid w:val="6B452170"/>
    <w:rsid w:val="6D5804A5"/>
    <w:rsid w:val="6E007C99"/>
    <w:rsid w:val="6FAB0108"/>
    <w:rsid w:val="6FB8667C"/>
    <w:rsid w:val="6FDE7692"/>
    <w:rsid w:val="705C7F34"/>
    <w:rsid w:val="73996D5E"/>
    <w:rsid w:val="73EF5B48"/>
    <w:rsid w:val="74BD4ABB"/>
    <w:rsid w:val="74F772A0"/>
    <w:rsid w:val="75DB57F4"/>
    <w:rsid w:val="76C45203"/>
    <w:rsid w:val="77CC0010"/>
    <w:rsid w:val="780F696E"/>
    <w:rsid w:val="7A793954"/>
    <w:rsid w:val="7AF16E13"/>
    <w:rsid w:val="7B4F6C6F"/>
    <w:rsid w:val="7B6D067A"/>
    <w:rsid w:val="7BEC0D93"/>
    <w:rsid w:val="7C70723E"/>
    <w:rsid w:val="7D5E7C44"/>
    <w:rsid w:val="7EC16E2B"/>
    <w:rsid w:val="7EC565EC"/>
    <w:rsid w:val="7F361298"/>
    <w:rsid w:val="7F434B25"/>
    <w:rsid w:val="7F8A612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1005</Words>
  <Characters>1030</Characters>
  <Lines>0</Lines>
  <Paragraphs>0</Paragraphs>
  <TotalTime>0</TotalTime>
  <ScaleCrop>false</ScaleCrop>
  <LinksUpToDate>false</LinksUpToDate>
  <CharactersWithSpaces>1476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2024-11-14T02:08:19Z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CDA4014B33BD4935BBC7C98CDEC8CCAD</vt:lpwstr>
  </property>
</Properties>
</file>