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F1C5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04F648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03227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0ACCDC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201FF6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25DCC87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1FA97B0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B5E33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5132163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4E6A311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440C6CD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F8F9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62FAC5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AF387FF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085A3E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3F9EF907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711D4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E79E092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AE91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C9844C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859E9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4AB8A3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7287A4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97B76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545FA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A8DEA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FC4F05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4BD4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8CE0FF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E74A88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B41BBDD">
            <w:pPr>
              <w:ind w:firstLine="420" w:firstLineChars="200"/>
              <w:jc w:val="center"/>
            </w:pPr>
          </w:p>
          <w:p w14:paraId="50429FB3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493C63E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A748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C8673F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2ABA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FA1FDE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88406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FF315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BD71B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7B070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D166D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4512D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9020A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D139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4FE84C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53C8445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F39105E">
            <w:pPr>
              <w:ind w:firstLine="420" w:firstLineChars="200"/>
              <w:jc w:val="center"/>
            </w:pPr>
          </w:p>
          <w:p w14:paraId="3AF2B5D3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6135754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2024年11月10日</w:t>
            </w:r>
          </w:p>
        </w:tc>
      </w:tr>
      <w:tr w14:paraId="23B8E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C59FA8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3653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46DB30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13943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6FA49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A03E5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4E01C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49285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0DDA3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C59392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ADAA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940FAB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BAA846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28E8794">
            <w:pPr>
              <w:ind w:firstLine="420" w:firstLineChars="200"/>
              <w:jc w:val="center"/>
            </w:pPr>
          </w:p>
          <w:p w14:paraId="4E00649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9F3A60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1009B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9BF031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辽宁辽河石油发展集团有限公司盘锦宋家加油站分公司</w:t>
            </w:r>
          </w:p>
        </w:tc>
      </w:tr>
      <w:tr w14:paraId="311E5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6CB1FB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2376A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589B1F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572025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69E7A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75229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A4EA9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FF7B24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3A00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00DC9F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D77053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29B8541">
            <w:pPr>
              <w:ind w:firstLine="420" w:firstLineChars="200"/>
              <w:jc w:val="center"/>
            </w:pPr>
          </w:p>
          <w:p w14:paraId="31C151B9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于永新</w:t>
            </w:r>
          </w:p>
          <w:p w14:paraId="0161015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8152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F744CA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6F14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F1F468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6BAE4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47893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5E0B1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59BC4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391D4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5769A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3A3DB5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4CA1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24A425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A63A3B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BEA1211">
            <w:pPr>
              <w:ind w:firstLine="420" w:firstLineChars="200"/>
              <w:jc w:val="center"/>
            </w:pPr>
          </w:p>
          <w:p w14:paraId="1ACBA82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26494B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A4C3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4F1A7B7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F588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004F4B1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3BFB4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52E4C6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5F872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5909E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7085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5523C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FB2652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A5B7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7A92349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46F267F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47730E8">
            <w:pPr>
              <w:ind w:firstLine="420" w:firstLineChars="200"/>
              <w:jc w:val="center"/>
            </w:pPr>
          </w:p>
          <w:p w14:paraId="79D917E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27F1737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79147EE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3A4340FC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9DDFD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856894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8B798C"/>
    <w:rsid w:val="03435C5D"/>
    <w:rsid w:val="03DD15C2"/>
    <w:rsid w:val="049C21DD"/>
    <w:rsid w:val="06370E0C"/>
    <w:rsid w:val="07FD433C"/>
    <w:rsid w:val="0825230F"/>
    <w:rsid w:val="09EC00B3"/>
    <w:rsid w:val="0D886271"/>
    <w:rsid w:val="0D8B5616"/>
    <w:rsid w:val="0E110EC0"/>
    <w:rsid w:val="0EC4573E"/>
    <w:rsid w:val="100B21F3"/>
    <w:rsid w:val="10EA2396"/>
    <w:rsid w:val="14772001"/>
    <w:rsid w:val="14C42002"/>
    <w:rsid w:val="16713173"/>
    <w:rsid w:val="1789149D"/>
    <w:rsid w:val="19A546CA"/>
    <w:rsid w:val="19B305BC"/>
    <w:rsid w:val="1BB20724"/>
    <w:rsid w:val="1CC66EAF"/>
    <w:rsid w:val="1F6D2F7E"/>
    <w:rsid w:val="22BD677E"/>
    <w:rsid w:val="232F2B49"/>
    <w:rsid w:val="247F089A"/>
    <w:rsid w:val="27296922"/>
    <w:rsid w:val="280909DB"/>
    <w:rsid w:val="282C022F"/>
    <w:rsid w:val="2BF3219A"/>
    <w:rsid w:val="2E461F4F"/>
    <w:rsid w:val="31544BBD"/>
    <w:rsid w:val="33527DB7"/>
    <w:rsid w:val="35AB7B1B"/>
    <w:rsid w:val="36525A54"/>
    <w:rsid w:val="389D4DAD"/>
    <w:rsid w:val="391725AE"/>
    <w:rsid w:val="3A960861"/>
    <w:rsid w:val="3F2B6D4F"/>
    <w:rsid w:val="4181057A"/>
    <w:rsid w:val="423D47C5"/>
    <w:rsid w:val="433C5EE6"/>
    <w:rsid w:val="43B82767"/>
    <w:rsid w:val="443C4B0A"/>
    <w:rsid w:val="44A95DBD"/>
    <w:rsid w:val="4705267B"/>
    <w:rsid w:val="47203790"/>
    <w:rsid w:val="48750BBA"/>
    <w:rsid w:val="4A5D3613"/>
    <w:rsid w:val="4AB37864"/>
    <w:rsid w:val="4D1A4D38"/>
    <w:rsid w:val="4DC453E0"/>
    <w:rsid w:val="4E0A3B66"/>
    <w:rsid w:val="4E1812CD"/>
    <w:rsid w:val="4F4460C4"/>
    <w:rsid w:val="51E23291"/>
    <w:rsid w:val="51F33BA8"/>
    <w:rsid w:val="53ED1D29"/>
    <w:rsid w:val="55A35F36"/>
    <w:rsid w:val="57531B1B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2D01BF"/>
    <w:rsid w:val="64E62E62"/>
    <w:rsid w:val="65905C90"/>
    <w:rsid w:val="678C7479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70723E"/>
    <w:rsid w:val="7CBE7437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1198</Words>
  <Characters>1228</Characters>
  <Lines>0</Lines>
  <Paragraphs>0</Paragraphs>
  <TotalTime>0</TotalTime>
  <ScaleCrop>false</ScaleCrop>
  <LinksUpToDate>false</LinksUpToDate>
  <CharactersWithSpaces>1755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2024-11-11T03:09:28Z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00ACA271501945E5A1E8D83900B0EE46</vt:lpwstr>
  </property>
</Properties>
</file>