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48B0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A44B39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7A3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34FCD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2F2D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48414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5F442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7079D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61BC7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26991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6176D0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611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16CC8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 w14:paraId="5639046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4C7C481">
            <w:pPr>
              <w:ind w:firstLine="420" w:firstLineChars="200"/>
              <w:jc w:val="center"/>
            </w:pPr>
          </w:p>
          <w:p w14:paraId="230452B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2C22D0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4398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C23CCA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872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7DCADB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BB64F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1309E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48779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FD9D1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7E725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99B87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D8B157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644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7A51F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B6B2A2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4B8FB0">
            <w:pPr>
              <w:ind w:firstLine="420" w:firstLineChars="200"/>
              <w:jc w:val="center"/>
            </w:pPr>
          </w:p>
          <w:p w14:paraId="344DA8C1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139D3E8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2024年11月9日</w:t>
            </w:r>
          </w:p>
        </w:tc>
      </w:tr>
      <w:tr w14:paraId="717D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11F13C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4158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DEF7ED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08E19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9D40D9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1A6223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B1DA6D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5FA7B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66DA8CF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D26439A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4BC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A13DAE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19C427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DC800D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AA790C0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11月9日</w:t>
            </w:r>
          </w:p>
        </w:tc>
      </w:tr>
      <w:tr w14:paraId="5FCA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2889675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E0C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F3DE4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022BB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293786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7D1554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A345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2BA6D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567B3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D9A381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75B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47C3F0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9C82FC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7A8BC44">
            <w:pPr>
              <w:ind w:firstLine="420" w:firstLineChars="200"/>
              <w:jc w:val="center"/>
            </w:pPr>
          </w:p>
          <w:p w14:paraId="26EF410F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5506229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556A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6A8EC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216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98CA8A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743A6C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A1D183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20A8567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E47BD8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C9DB67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18F91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7B4DFB1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173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F54DE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7C2B8E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26FFB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D77028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9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93B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E07F5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BDC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A2583C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3B7FC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394DA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3BD6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76DA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F15A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C1D41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1AB0F8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6AD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28F823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C97C7B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23232C">
            <w:pPr>
              <w:ind w:firstLine="420" w:firstLineChars="200"/>
              <w:jc w:val="center"/>
            </w:pPr>
          </w:p>
          <w:p w14:paraId="551F672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F8C5FF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2A2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D7EC4C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5E70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E306BA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4E5E4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E7ABE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A6E4A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36D9F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36FE7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75FEA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ABFD38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F0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6AB7C8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EFEF9F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F5A43A">
            <w:pPr>
              <w:ind w:firstLine="420" w:firstLineChars="200"/>
              <w:jc w:val="center"/>
            </w:pPr>
          </w:p>
          <w:p w14:paraId="13108AA6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3C13219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19D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BF5FE1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EE5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9B1DA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A589A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27A82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233D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A3337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55FC7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92962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3732D5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2A1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38CFE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EA6904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C4295E">
            <w:pPr>
              <w:ind w:firstLine="420" w:firstLineChars="200"/>
              <w:jc w:val="center"/>
            </w:pPr>
          </w:p>
          <w:p w14:paraId="2D84614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691F86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57FE5EF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B232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21B45F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A504CAB"/>
    <w:rsid w:val="0A727FA0"/>
    <w:rsid w:val="0CDE5C52"/>
    <w:rsid w:val="0D692839"/>
    <w:rsid w:val="0D886271"/>
    <w:rsid w:val="0E110EC0"/>
    <w:rsid w:val="0F11369E"/>
    <w:rsid w:val="100B21F3"/>
    <w:rsid w:val="10EA2396"/>
    <w:rsid w:val="11E20E0C"/>
    <w:rsid w:val="134C29E0"/>
    <w:rsid w:val="14772001"/>
    <w:rsid w:val="16713173"/>
    <w:rsid w:val="1789149D"/>
    <w:rsid w:val="18FC34E2"/>
    <w:rsid w:val="19A546CA"/>
    <w:rsid w:val="19B305BC"/>
    <w:rsid w:val="1E99171B"/>
    <w:rsid w:val="1EEB7551"/>
    <w:rsid w:val="1F6D2F7E"/>
    <w:rsid w:val="1FA45FF4"/>
    <w:rsid w:val="1FBE1738"/>
    <w:rsid w:val="22BD677E"/>
    <w:rsid w:val="22FA041C"/>
    <w:rsid w:val="232F2B49"/>
    <w:rsid w:val="247F089A"/>
    <w:rsid w:val="24B93C4E"/>
    <w:rsid w:val="24F0382E"/>
    <w:rsid w:val="27296922"/>
    <w:rsid w:val="282C022F"/>
    <w:rsid w:val="2B0F45C8"/>
    <w:rsid w:val="2D5B5464"/>
    <w:rsid w:val="2E051CB2"/>
    <w:rsid w:val="2F917CA1"/>
    <w:rsid w:val="2FA83954"/>
    <w:rsid w:val="31544BBD"/>
    <w:rsid w:val="316A07AA"/>
    <w:rsid w:val="31D71264"/>
    <w:rsid w:val="331C42EC"/>
    <w:rsid w:val="33CE2B8A"/>
    <w:rsid w:val="34321327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B784ADE"/>
    <w:rsid w:val="3CBA6911"/>
    <w:rsid w:val="3E691DE9"/>
    <w:rsid w:val="3F2B6D4F"/>
    <w:rsid w:val="4084115C"/>
    <w:rsid w:val="408D7CCA"/>
    <w:rsid w:val="41083B3B"/>
    <w:rsid w:val="426E5C20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C785A89"/>
    <w:rsid w:val="5E7A1183"/>
    <w:rsid w:val="5EBD4007"/>
    <w:rsid w:val="5FB56943"/>
    <w:rsid w:val="60602BF4"/>
    <w:rsid w:val="61B81872"/>
    <w:rsid w:val="62E418BB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C53042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827A6B"/>
    <w:rsid w:val="7BFF730D"/>
    <w:rsid w:val="7C6B7956"/>
    <w:rsid w:val="7C70723E"/>
    <w:rsid w:val="7D5E7C44"/>
    <w:rsid w:val="7DFC3B0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989</Words>
  <Characters>1010</Characters>
  <Lines>0</Lines>
  <Paragraphs>0</Paragraphs>
  <TotalTime>0</TotalTime>
  <ScaleCrop>false</ScaleCrop>
  <LinksUpToDate>false</LinksUpToDate>
  <CharactersWithSpaces>1429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2024-11-11T03:05:11Z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