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45E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E3F683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ECC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F20DA0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C1F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2BF053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4F7E06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60F4C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A4299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6FC5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78B14A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AE7A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B530C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12ACD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8831DB">
            <w:pPr>
              <w:ind w:firstLine="420" w:firstLineChars="200"/>
              <w:jc w:val="center"/>
            </w:pPr>
          </w:p>
          <w:p w14:paraId="119554E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BDE928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AF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1E0F9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86A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92A3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4E2C0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2CCDA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26154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648E2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E4414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B25B8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2447F2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484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804E5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vAlign w:val="center"/>
          </w:tcPr>
          <w:p w14:paraId="43D8BC9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24D61FA">
            <w:pPr>
              <w:ind w:firstLine="420" w:firstLineChars="200"/>
              <w:jc w:val="center"/>
            </w:pPr>
          </w:p>
          <w:p w14:paraId="4448C5C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9183E6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70E5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9BA1EB3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2476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BB0F5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62E9B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5C2BF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B3579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5A2CA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E29CF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3EC8A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02989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DF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E875DA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7F55E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5F2A70">
            <w:pPr>
              <w:ind w:firstLine="420" w:firstLineChars="200"/>
              <w:jc w:val="center"/>
            </w:pPr>
          </w:p>
          <w:p w14:paraId="11E6085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0AE913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B60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DBBA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2C26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2814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1904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DAAAA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866B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C39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7BA12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75FDB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E935B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15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00469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3758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36C595">
            <w:pPr>
              <w:ind w:firstLine="420" w:firstLineChars="200"/>
              <w:jc w:val="center"/>
            </w:pPr>
          </w:p>
          <w:p w14:paraId="79A7584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019031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5B5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B232D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DF6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52B40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81B5A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D7BD1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90F59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96577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14DEB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9B04B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86C022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01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5B89EE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2A27E2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B5BB0C7">
            <w:pPr>
              <w:ind w:firstLine="420" w:firstLineChars="200"/>
              <w:jc w:val="center"/>
            </w:pPr>
          </w:p>
          <w:p w14:paraId="3449769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C1ECE8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9B1577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213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62AB1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3679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FDF22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7BFCB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41A77CB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F1C5D5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5602CF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13A06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14A473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47C7A7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BB5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0DFF05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02185A3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363AB6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C87629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8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809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E5A70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239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19003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97516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15CD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1C06E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2213C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5255D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B70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44E21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80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1244E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1E85E7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810350">
            <w:pPr>
              <w:ind w:firstLine="420" w:firstLineChars="200"/>
              <w:jc w:val="center"/>
            </w:pPr>
          </w:p>
          <w:p w14:paraId="6CAD061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47AB873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2024年11月8日</w:t>
            </w:r>
          </w:p>
        </w:tc>
      </w:tr>
      <w:tr w14:paraId="0083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CC68B3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202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81CCA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FF5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B5FE6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95989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B1D4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F883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2F59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F1DED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65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C3224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196237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B690CA">
            <w:pPr>
              <w:ind w:firstLine="420" w:firstLineChars="200"/>
              <w:jc w:val="center"/>
            </w:pPr>
          </w:p>
          <w:p w14:paraId="586F365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789392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402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D752B6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6A00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A1B3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C53D5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EFD85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489E2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876E6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AE5C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4CB1B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838310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250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247A38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8ECB64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BA57ED">
            <w:pPr>
              <w:ind w:firstLine="420" w:firstLineChars="200"/>
              <w:jc w:val="center"/>
            </w:pPr>
          </w:p>
          <w:p w14:paraId="0304215F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55F135F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59A8F0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D1CE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51D09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BFB1728"/>
    <w:rsid w:val="3F2B6D4F"/>
    <w:rsid w:val="408D7CCA"/>
    <w:rsid w:val="42ED7C3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922087"/>
    <w:rsid w:val="55A35F36"/>
    <w:rsid w:val="5783519B"/>
    <w:rsid w:val="57BA1DE1"/>
    <w:rsid w:val="594F449D"/>
    <w:rsid w:val="5A156371"/>
    <w:rsid w:val="5A203D5A"/>
    <w:rsid w:val="5B165A97"/>
    <w:rsid w:val="5C3D4356"/>
    <w:rsid w:val="5D51114A"/>
    <w:rsid w:val="5E7A1183"/>
    <w:rsid w:val="5EBD4007"/>
    <w:rsid w:val="5FB56943"/>
    <w:rsid w:val="60FE361B"/>
    <w:rsid w:val="61B81872"/>
    <w:rsid w:val="6321636C"/>
    <w:rsid w:val="64E62E62"/>
    <w:rsid w:val="654D0EF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98D2991"/>
    <w:rsid w:val="7A793954"/>
    <w:rsid w:val="7B4F6C6F"/>
    <w:rsid w:val="7C6B7956"/>
    <w:rsid w:val="7C70723E"/>
    <w:rsid w:val="7C915B69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2024-11-11T02:59:45Z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