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400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1F48FB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CE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D0AED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4769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D267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6C527D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CAC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650D4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15635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50B27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BF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446D2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542B01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D1CA9A1">
            <w:pPr>
              <w:ind w:firstLine="420" w:firstLineChars="200"/>
              <w:jc w:val="center"/>
            </w:pPr>
          </w:p>
          <w:p w14:paraId="2703AF9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53CC08E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494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AC7E6F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09AB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FF6EC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2F368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E3FB1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B2265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D5172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72E08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BD235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86838D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EE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394B2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346F62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B8CA9A">
            <w:pPr>
              <w:ind w:firstLine="420" w:firstLineChars="200"/>
              <w:jc w:val="center"/>
            </w:pPr>
          </w:p>
          <w:p w14:paraId="7E6A788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BB6A02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0F3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63CB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ADC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D812B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DBA0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81C7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DC02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46BA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4C361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EC2C4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3D47C3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37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950F98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B560A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E611FF">
            <w:pPr>
              <w:ind w:firstLine="420" w:firstLineChars="200"/>
              <w:jc w:val="center"/>
            </w:pPr>
          </w:p>
          <w:p w14:paraId="6EE70F8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089239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732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B4B57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C4A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F1327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AA3FB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9FF6B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E2677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FFCD0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75E69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22669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399FB9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4E5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CCA78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5D1EF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586A92">
            <w:pPr>
              <w:ind w:firstLine="420" w:firstLineChars="200"/>
              <w:jc w:val="center"/>
            </w:pPr>
          </w:p>
          <w:p w14:paraId="61BCAC0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696610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20C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8DDF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E90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03EF9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A1AAF7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481BE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437082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E703B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18A7FD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FB5DC6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322A85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07B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008896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4B012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6B71D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B099B8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EA8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7CF8EF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6415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7223E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E45E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45E0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DC48F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38FC7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6B076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C4F4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AEC496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518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35CF8E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183F9C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2083B7">
            <w:pPr>
              <w:ind w:firstLine="420" w:firstLineChars="200"/>
              <w:jc w:val="center"/>
            </w:pPr>
          </w:p>
          <w:p w14:paraId="62FE8357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57DB3A1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742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E4E6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4A3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0E227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F720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CD045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6675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C6E1F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B70C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CF79F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0F5E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6A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5CD421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64123AE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330DB25">
            <w:pPr>
              <w:ind w:firstLine="420" w:firstLineChars="200"/>
              <w:jc w:val="center"/>
            </w:pPr>
          </w:p>
          <w:p w14:paraId="66B4D63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641F8B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2024年11月6日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125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A126F0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231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DFC87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67D75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5BD09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85CB2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86EAE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E2114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7E2B5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06F42D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E3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F518D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17B99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A1EFD0B">
            <w:pPr>
              <w:ind w:firstLine="420" w:firstLineChars="200"/>
              <w:jc w:val="center"/>
            </w:pPr>
          </w:p>
          <w:p w14:paraId="586812F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D7829C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E1A8F8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BC40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1DF8B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8B658D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A657608"/>
    <w:rsid w:val="1B9F16D4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50177A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AB7CDE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BE50BA"/>
    <w:rsid w:val="77CC0010"/>
    <w:rsid w:val="78DC7EF4"/>
    <w:rsid w:val="78F46464"/>
    <w:rsid w:val="79337FCC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1803</Words>
  <Characters>1841</Characters>
  <Lines>0</Lines>
  <Paragraphs>0</Paragraphs>
  <TotalTime>0</TotalTime>
  <ScaleCrop>false</ScaleCrop>
  <LinksUpToDate>false</LinksUpToDate>
  <CharactersWithSpaces>2604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2024-11-11T02:53:54Z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