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F5E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DF6B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05E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90B2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AD6D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9931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8C282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DCD6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1601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42C33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B71130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F96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544F7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580EC5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EA48A0D">
            <w:pPr>
              <w:ind w:firstLine="420" w:firstLineChars="200"/>
              <w:jc w:val="center"/>
            </w:pPr>
          </w:p>
          <w:p w14:paraId="21597C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380E9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1671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AFDAA64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19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D322A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C29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6FEA72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4E01B5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08D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CC6B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E33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EE757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E7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A2CFE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EAA7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DE4F1C">
            <w:pPr>
              <w:ind w:firstLine="420" w:firstLineChars="200"/>
              <w:jc w:val="center"/>
            </w:pPr>
          </w:p>
          <w:p w14:paraId="0CB28D3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2D3535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0C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1618C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9E3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7324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231B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4C0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4A0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DDF8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FDCE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483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9ABD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6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E5602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658826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F0991B">
            <w:pPr>
              <w:ind w:firstLine="420" w:firstLineChars="200"/>
              <w:jc w:val="center"/>
            </w:pPr>
          </w:p>
          <w:p w14:paraId="75BA6BD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D5E0FD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4D8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4F5BC3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4321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E485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BA20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A013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6265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A567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D7AC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C9F40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749A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A2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610059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9A3C5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D7C24E">
            <w:pPr>
              <w:ind w:firstLine="420" w:firstLineChars="200"/>
              <w:jc w:val="center"/>
            </w:pPr>
          </w:p>
          <w:p w14:paraId="0E9943B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2E8A0B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5FA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2F7B3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8EF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BBF7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D24E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DF024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06D0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539A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8D53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1833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EB01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74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295E6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4039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07E62B">
            <w:pPr>
              <w:ind w:firstLine="420" w:firstLineChars="200"/>
              <w:jc w:val="center"/>
            </w:pPr>
          </w:p>
          <w:p w14:paraId="4336AA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74718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C5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DD85E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DFD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B55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79D2F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5064E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92AC2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29E6D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09184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895C1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33F6D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86A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49291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2FB05A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4AAD3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ACFE62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47D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B128D3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49E2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0C6B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24E8A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F155B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3F73E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074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639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CAA1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682DE6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93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DFE132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AD3CCE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05992D">
            <w:pPr>
              <w:ind w:firstLine="420" w:firstLineChars="200"/>
              <w:jc w:val="center"/>
            </w:pPr>
          </w:p>
          <w:p w14:paraId="0EBFB093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31E8101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B4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EC4DA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36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EC3C4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8A9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148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87E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A347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550C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D8537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7D6EA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46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292B1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8D476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F5DF54">
            <w:pPr>
              <w:ind w:firstLine="420" w:firstLineChars="200"/>
              <w:jc w:val="center"/>
            </w:pPr>
          </w:p>
          <w:p w14:paraId="320D55B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8924B6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2024年11月5日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EE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E5635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12A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B5A52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889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9097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6463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7BE7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0D94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4C91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A1BDF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F5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BB56E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F078D2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85D149">
            <w:pPr>
              <w:ind w:firstLine="420" w:firstLineChars="200"/>
              <w:jc w:val="center"/>
            </w:pPr>
          </w:p>
          <w:p w14:paraId="77FC384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492C58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5251F2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67E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593057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5D4258F"/>
    <w:rsid w:val="27296922"/>
    <w:rsid w:val="282C022F"/>
    <w:rsid w:val="2B3E4EAD"/>
    <w:rsid w:val="2BFF5118"/>
    <w:rsid w:val="31544BBD"/>
    <w:rsid w:val="35AB7B1B"/>
    <w:rsid w:val="389D4DAD"/>
    <w:rsid w:val="391725AE"/>
    <w:rsid w:val="3A027571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7E6B77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511B4E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2024-11-05T07:20:53Z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