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817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6D6D9A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7D74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55EB0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25790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C4874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B879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D5DAF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87E9C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4BB9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851E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ED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0C179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3274A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7393AF1">
            <w:pPr>
              <w:ind w:firstLine="420" w:firstLineChars="200"/>
              <w:jc w:val="center"/>
            </w:pPr>
          </w:p>
          <w:p w14:paraId="08F67FC7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29ECBD6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2E9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5874B7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0AA9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3D9FE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12AB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08BAB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9FC71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54651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F91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B619D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AB56D6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5A0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929CBE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42F1C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8C03A0">
            <w:pPr>
              <w:ind w:firstLine="420" w:firstLineChars="200"/>
              <w:jc w:val="center"/>
            </w:pPr>
          </w:p>
          <w:p w14:paraId="7A45721B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2563AD6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1966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FC766A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EB4D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DC3B9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67EFF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F47107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B3B84A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D2700F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416532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C0ABB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E920F4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642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42A0C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B2304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732E5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A9F40F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31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7F7B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9F33C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F3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FAA5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515C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4D5B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88C06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1E4A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C38F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70E81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29A30B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0784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5BB00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A48B2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DAE4190">
            <w:pPr>
              <w:ind w:firstLine="420" w:firstLineChars="200"/>
              <w:jc w:val="center"/>
            </w:pPr>
          </w:p>
          <w:p w14:paraId="46938F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79414A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F1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981EA6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6AE4E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557F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34B6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6C7063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33EC09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56C0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56AC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07A5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33619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B8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994F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91AE0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4097B8">
            <w:pPr>
              <w:ind w:firstLine="420" w:firstLineChars="200"/>
              <w:jc w:val="center"/>
            </w:pPr>
          </w:p>
          <w:p w14:paraId="3330E60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3B73358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</w:t>
            </w:r>
            <w:r>
              <w:rPr>
                <w:rFonts w:hint="default"/>
                <w:sz w:val="32"/>
                <w:szCs w:val="32"/>
                <w:lang w:val="en-US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45E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E058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562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F1BF1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5F9B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0E30E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1AA0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B9C4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8BF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D50F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544D14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8CB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A98F26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893C0E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852037B">
            <w:pPr>
              <w:ind w:firstLine="420" w:firstLineChars="200"/>
              <w:jc w:val="center"/>
            </w:pPr>
          </w:p>
          <w:p w14:paraId="2625F02A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F10CB7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2024年10月31日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58C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49EA9E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349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E371F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DACA1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C2A12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165D7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A76AD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E89D0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37B25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245A1D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ECF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687C0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26A894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1ED3E3">
            <w:pPr>
              <w:ind w:firstLine="420" w:firstLineChars="200"/>
              <w:jc w:val="center"/>
            </w:pPr>
          </w:p>
          <w:p w14:paraId="569475E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954D39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39D811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5D6C81"/>
    <w:rsid w:val="09EC00B3"/>
    <w:rsid w:val="0C6376EC"/>
    <w:rsid w:val="0D886271"/>
    <w:rsid w:val="0E110EC0"/>
    <w:rsid w:val="0E9959EC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2024-11-05T07:05:26Z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