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793E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604CC7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8F9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50C2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B48F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B0F0E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65E915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9A88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C8C44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8ED9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7A464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BC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43486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DF425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3D3D05">
            <w:pPr>
              <w:ind w:firstLine="420" w:firstLineChars="200"/>
              <w:jc w:val="center"/>
            </w:pPr>
          </w:p>
          <w:p w14:paraId="6D494FA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AC9FF2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</w:t>
            </w:r>
            <w:r>
              <w:rPr>
                <w:rFonts w:hint="default"/>
                <w:sz w:val="32"/>
                <w:szCs w:val="32"/>
                <w:lang w:val="en-US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9D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D01D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E80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C7D61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E4CDC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B8BE6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191AA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BCF0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80728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7458E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CBD510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78C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E5C9A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 w14:paraId="0C8F5C9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565E94F">
            <w:pPr>
              <w:ind w:firstLine="420" w:firstLineChars="200"/>
              <w:jc w:val="center"/>
            </w:pPr>
          </w:p>
          <w:p w14:paraId="7EA0C0A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946285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4EA1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EFFB531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5318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1E33E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BC9E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7EF84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9E89E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38FD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E57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3AF8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B8573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991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922B2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90F57D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C183C3D">
            <w:pPr>
              <w:ind w:firstLine="420" w:firstLineChars="200"/>
              <w:jc w:val="center"/>
            </w:pPr>
          </w:p>
          <w:p w14:paraId="0AEE00D1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89CD9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338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B5B3E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587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39D1D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FB58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6A062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66335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F2FDC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513AC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8DBE5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907316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08B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6264A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C362AC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6648D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A4D1AC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269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0AF92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9E2F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5BFBB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E6F7A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699B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48D97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6673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BCF7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EA1D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3BED4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62EB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357E5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9BDB21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5DE85A">
            <w:pPr>
              <w:ind w:firstLine="420" w:firstLineChars="200"/>
              <w:jc w:val="center"/>
            </w:pPr>
          </w:p>
          <w:p w14:paraId="4CFB14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843105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805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9D714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4051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FF0D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5BCAB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316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7063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1DC0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A18B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D0F43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8A46E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84E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608FF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3B08D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C03F99F">
            <w:pPr>
              <w:ind w:firstLine="420" w:firstLineChars="200"/>
              <w:jc w:val="center"/>
            </w:pPr>
          </w:p>
          <w:p w14:paraId="277D8FE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094192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2024年10月30日</w:t>
            </w:r>
          </w:p>
        </w:tc>
      </w:tr>
      <w:tr w14:paraId="36D1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5FD7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950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9AB2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B9E4B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5472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1174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888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B49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9E444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C296CC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D3D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542C80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8F75C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435ECA">
            <w:pPr>
              <w:ind w:firstLine="420" w:firstLineChars="200"/>
              <w:jc w:val="center"/>
            </w:pPr>
          </w:p>
          <w:p w14:paraId="2725AD0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F7B6D7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246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0FBD2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108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62243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C3081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DF508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B5EFE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A9A63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C0049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700C9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7EB197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C2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5906C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36F57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000F2B">
            <w:pPr>
              <w:ind w:firstLine="420" w:firstLineChars="200"/>
              <w:jc w:val="center"/>
            </w:pPr>
          </w:p>
          <w:p w14:paraId="4EE90B9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FCE9FD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56DF04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1546807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2024-10-30T03:11:31Z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