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1F1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F9472E9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6FA4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346AF7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1C454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355C44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4A9D0B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B1CC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89BCF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02CD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240133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6B0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CAB4C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C102B0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B2DDD50">
            <w:pPr>
              <w:ind w:firstLine="420" w:firstLineChars="200"/>
              <w:jc w:val="center"/>
            </w:pPr>
          </w:p>
          <w:p w14:paraId="192EA6C0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41C2554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4CBC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87E3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BA68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C8049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86581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A76EB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9628B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E317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4D93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D5E50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1B9751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275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ACA85C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3126A41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7B75780">
            <w:pPr>
              <w:ind w:firstLine="420" w:firstLineChars="200"/>
              <w:jc w:val="center"/>
            </w:pPr>
          </w:p>
          <w:p w14:paraId="7672598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385AE2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08F15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F90FD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46A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E3764B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A12D6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AA9167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57720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6F539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DBF9AE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CFDB9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6BFFF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0A2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EE08E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820E36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D06E3E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1F46EA1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FC25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4A7E9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D7D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FD3239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C862C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80685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EA72A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DDD12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6EF6CE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7418A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2A3D0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F620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A7499D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A4B4B6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B8CBF55">
            <w:pPr>
              <w:ind w:firstLine="420" w:firstLineChars="200"/>
              <w:jc w:val="center"/>
            </w:pPr>
          </w:p>
          <w:p w14:paraId="6087B48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3DBF4C1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3日</w:t>
            </w:r>
          </w:p>
        </w:tc>
      </w:tr>
    </w:tbl>
    <w:p w14:paraId="3C6275B2">
      <w:pPr>
        <w:bidi w:val="0"/>
        <w:rPr>
          <w:lang w:val="en-US" w:eastAsia="zh-CN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865E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10月2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AAE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18A7C9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44E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D8555B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BCB4E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9EE21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73DE9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674F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AB305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C1A1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C53F33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4257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D12FB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B0A58A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F2A1CD">
            <w:pPr>
              <w:ind w:firstLine="420" w:firstLineChars="200"/>
              <w:jc w:val="center"/>
            </w:pPr>
          </w:p>
          <w:p w14:paraId="0EC260E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2C6DFF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DD3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484E6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45B4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D8554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684E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6474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AA2DA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B3D3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9F4E9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CEE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1D3CCC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8C24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7B6D2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D0C8A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C5E307">
            <w:pPr>
              <w:ind w:firstLine="420" w:firstLineChars="200"/>
              <w:jc w:val="center"/>
            </w:pPr>
          </w:p>
          <w:p w14:paraId="50C57119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CEFA4C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2024年10月23日</w:t>
            </w:r>
          </w:p>
        </w:tc>
      </w:tr>
      <w:tr w14:paraId="1453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9BFD2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3F0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33A97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3D45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AE96A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7A2C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2E5C3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A5BFF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F4004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5EE9E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9A0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E5E406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621F4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54ABD9">
            <w:pPr>
              <w:ind w:firstLine="420" w:firstLineChars="200"/>
              <w:jc w:val="center"/>
            </w:pPr>
          </w:p>
          <w:p w14:paraId="3EE8E93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348ABE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D6D87E0"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B4A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8FD7974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1A60A49"/>
    <w:rsid w:val="22BD677E"/>
    <w:rsid w:val="23056708"/>
    <w:rsid w:val="232F2B49"/>
    <w:rsid w:val="23BA1BE8"/>
    <w:rsid w:val="23C0606C"/>
    <w:rsid w:val="247F089A"/>
    <w:rsid w:val="264E1C0F"/>
    <w:rsid w:val="27296922"/>
    <w:rsid w:val="282C022F"/>
    <w:rsid w:val="296E1035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386BD4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E45688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1005</Words>
  <Characters>1028</Characters>
  <Lines>0</Lines>
  <Paragraphs>0</Paragraphs>
  <TotalTime>307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2024-10-24T05:29:52Z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