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E6C9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D2EE85C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5BCD7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618D9B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7C828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291A44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5BC3CD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FEFF7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B7F8C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3AE576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6D87C7F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6287E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22E8CE8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ED097B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5EE123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26FDBB5A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7BAF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9F0C6C0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22E07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3E00D9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F4C94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6  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384AB4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6 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23A228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11928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7CE79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6127B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0766EA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B0A7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7E1708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793017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15E15E7">
            <w:pPr>
              <w:ind w:firstLine="420" w:firstLineChars="200"/>
              <w:jc w:val="center"/>
            </w:pPr>
          </w:p>
          <w:p w14:paraId="0CBC861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337B9CA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A7C8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21213D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04F74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91DC25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156E4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B1A5A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CDFC0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5150C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D110F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13A9A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5D705C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A27B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C8CCA4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8F00B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7CD6B99">
            <w:pPr>
              <w:ind w:firstLine="420" w:firstLineChars="200"/>
              <w:jc w:val="center"/>
            </w:pPr>
          </w:p>
          <w:p w14:paraId="24BF73C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45428F8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88C8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1FC1EB0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03689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695A5F5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712C8E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6F0F1B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0B4753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47AD1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7C5773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0613F2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1B7512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CF47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51C5A0C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3738081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140F85D">
            <w:pPr>
              <w:ind w:firstLine="420" w:firstLineChars="200"/>
              <w:jc w:val="center"/>
            </w:pPr>
          </w:p>
          <w:p w14:paraId="68E0331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572E4236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C5645C6"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0476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F81590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0EBC0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87AAFD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2B39B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83FBD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11D9C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5CE20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0FA26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633C7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923537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3F8E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E32CAE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4649F1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1426843">
            <w:pPr>
              <w:ind w:firstLine="420" w:firstLineChars="200"/>
              <w:jc w:val="center"/>
            </w:pPr>
          </w:p>
          <w:p w14:paraId="39A5A0C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0263A1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C6C5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9E0413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2F2CC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BFFDD7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B920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DBA0E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1FFA7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4E172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A617E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7E0EC8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45214A40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43EEE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2493AA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0E4229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77C9317">
            <w:pPr>
              <w:ind w:firstLine="420" w:firstLineChars="200"/>
              <w:jc w:val="center"/>
            </w:pPr>
          </w:p>
          <w:p w14:paraId="462DAF9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4EBAA641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 w14:paraId="4C995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14818D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7EC7F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D5A8CB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9A2DB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DB943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978987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5D234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BC24A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F8DA4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98CA693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05BBC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76F772F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EB6E5A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8DE1D6B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6AB17DE0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29B8120F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F1EA2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85BEDCB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C65C9"/>
    <w:rsid w:val="03402198"/>
    <w:rsid w:val="03DD15C2"/>
    <w:rsid w:val="044A718A"/>
    <w:rsid w:val="049C21DD"/>
    <w:rsid w:val="057C0576"/>
    <w:rsid w:val="07FD433C"/>
    <w:rsid w:val="09EC00B3"/>
    <w:rsid w:val="09F47369"/>
    <w:rsid w:val="0B0D42D7"/>
    <w:rsid w:val="0C6376EC"/>
    <w:rsid w:val="0D886271"/>
    <w:rsid w:val="0E110EC0"/>
    <w:rsid w:val="100B21F3"/>
    <w:rsid w:val="10EA2396"/>
    <w:rsid w:val="118D728E"/>
    <w:rsid w:val="121B3172"/>
    <w:rsid w:val="12A11770"/>
    <w:rsid w:val="14772001"/>
    <w:rsid w:val="14996762"/>
    <w:rsid w:val="16713173"/>
    <w:rsid w:val="1789149D"/>
    <w:rsid w:val="19A546CA"/>
    <w:rsid w:val="19B305BC"/>
    <w:rsid w:val="1B0E53B8"/>
    <w:rsid w:val="1F6D2F7E"/>
    <w:rsid w:val="22BD677E"/>
    <w:rsid w:val="232F2B49"/>
    <w:rsid w:val="247F089A"/>
    <w:rsid w:val="250832AA"/>
    <w:rsid w:val="25967D90"/>
    <w:rsid w:val="27124080"/>
    <w:rsid w:val="27296922"/>
    <w:rsid w:val="282C022F"/>
    <w:rsid w:val="2C647A26"/>
    <w:rsid w:val="2DD515DD"/>
    <w:rsid w:val="30F153A9"/>
    <w:rsid w:val="31544BBD"/>
    <w:rsid w:val="31E8370F"/>
    <w:rsid w:val="34FE25E1"/>
    <w:rsid w:val="35AB7B1B"/>
    <w:rsid w:val="36FE4BF3"/>
    <w:rsid w:val="38715D53"/>
    <w:rsid w:val="389D4DAD"/>
    <w:rsid w:val="391725AE"/>
    <w:rsid w:val="399A413F"/>
    <w:rsid w:val="3A960861"/>
    <w:rsid w:val="3F2B6D4F"/>
    <w:rsid w:val="41597DA2"/>
    <w:rsid w:val="433C5EE6"/>
    <w:rsid w:val="43B82767"/>
    <w:rsid w:val="445B2327"/>
    <w:rsid w:val="467F4D66"/>
    <w:rsid w:val="476F165D"/>
    <w:rsid w:val="48324899"/>
    <w:rsid w:val="48750BBA"/>
    <w:rsid w:val="4A5D3613"/>
    <w:rsid w:val="4D1A4D38"/>
    <w:rsid w:val="4E0A3B66"/>
    <w:rsid w:val="4E1812CD"/>
    <w:rsid w:val="51376200"/>
    <w:rsid w:val="51E23291"/>
    <w:rsid w:val="51F33BA8"/>
    <w:rsid w:val="53ED1D29"/>
    <w:rsid w:val="54A84AF5"/>
    <w:rsid w:val="54BB640B"/>
    <w:rsid w:val="55A35F36"/>
    <w:rsid w:val="594F449D"/>
    <w:rsid w:val="5A156371"/>
    <w:rsid w:val="5B165A97"/>
    <w:rsid w:val="5BCB763B"/>
    <w:rsid w:val="5DAF2837"/>
    <w:rsid w:val="5E7A1183"/>
    <w:rsid w:val="5EBD4007"/>
    <w:rsid w:val="5FB56943"/>
    <w:rsid w:val="615A7C9B"/>
    <w:rsid w:val="61B81872"/>
    <w:rsid w:val="64E62E62"/>
    <w:rsid w:val="65905C90"/>
    <w:rsid w:val="65B90098"/>
    <w:rsid w:val="694C6B38"/>
    <w:rsid w:val="6A3A0AEC"/>
    <w:rsid w:val="6A7853E0"/>
    <w:rsid w:val="6AF336D1"/>
    <w:rsid w:val="6D5804A5"/>
    <w:rsid w:val="6FB8667C"/>
    <w:rsid w:val="70535472"/>
    <w:rsid w:val="705C7F34"/>
    <w:rsid w:val="705D3052"/>
    <w:rsid w:val="73996D5E"/>
    <w:rsid w:val="73EF5B48"/>
    <w:rsid w:val="74BD4ABB"/>
    <w:rsid w:val="74F772A0"/>
    <w:rsid w:val="76C45203"/>
    <w:rsid w:val="77CC0010"/>
    <w:rsid w:val="7838200C"/>
    <w:rsid w:val="78787003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797</Words>
  <Characters>815</Characters>
  <Lines>0</Lines>
  <Paragraphs>0</Paragraphs>
  <TotalTime>0</TotalTime>
  <ScaleCrop>false</ScaleCrop>
  <LinksUpToDate>false</LinksUpToDate>
  <CharactersWithSpaces>1154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2024-10-22T02:49:10Z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A97B27735CDE4F8AA75C2C670C4714D1</vt:lpwstr>
  </property>
</Properties>
</file>