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5D93C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660869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067E2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DC1AB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83761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75AE2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DFF00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AB5FA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53FB3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78475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6D265B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7A1B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56A1A4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4E946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29E8FA0">
            <w:pPr>
              <w:ind w:firstLine="420" w:firstLineChars="200"/>
              <w:jc w:val="center"/>
            </w:pPr>
          </w:p>
          <w:p w14:paraId="4FFF4997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5B9DAA6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2024年10月19日</w:t>
            </w:r>
          </w:p>
        </w:tc>
      </w:tr>
      <w:tr w14:paraId="5143C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BB60511">
            <w:pPr>
              <w:jc w:val="center"/>
            </w:pPr>
            <w:r>
              <w:rPr>
                <w:rFonts w:hint="eastAsia"/>
                <w:sz w:val="32"/>
                <w:szCs w:val="32"/>
                <w:lang w:eastAsia="zh-CN"/>
              </w:rPr>
              <w:t>盘山县石油公司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024DA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E7CA4C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A0C4F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6  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2DD25B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6 </w:t>
            </w:r>
            <w:r>
              <w:rPr>
                <w:rFonts w:hint="eastAsia"/>
                <w:sz w:val="28"/>
                <w:szCs w:val="28"/>
              </w:rPr>
              <w:t xml:space="preserve"> 套,停产  0  套,检修  0  套</w:t>
            </w:r>
          </w:p>
          <w:p w14:paraId="59B719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4E0D7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F22F4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2B181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60C4CF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4071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7480C0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976BA2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0C35AB3">
            <w:pPr>
              <w:ind w:firstLine="420" w:firstLineChars="200"/>
              <w:jc w:val="center"/>
            </w:pPr>
          </w:p>
          <w:p w14:paraId="5EE441C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史长智</w:t>
            </w:r>
          </w:p>
          <w:p w14:paraId="47C252C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D7B9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6E5B13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52969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8E9440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FF06E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1AD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72544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1A885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6DA17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092BB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BDD186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F3C7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72863D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7C461A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9622AB7">
            <w:pPr>
              <w:ind w:firstLine="420" w:firstLineChars="200"/>
              <w:jc w:val="center"/>
            </w:pPr>
          </w:p>
          <w:p w14:paraId="2ACF80C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31F0294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C995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14818D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7EC7F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D5A8CB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9A2DB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DB943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978987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5D234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BC24A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F8DA4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98CA693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05BBC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76F772F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EB6E5A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8DE1D6B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6AB17DE0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4C6B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1075CA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41FBB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3FF4D5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DE18F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E5B9B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CD0BF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4B739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7EDCB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008DF1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3E3B30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0DBB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BFD4B9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A505A4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0AE038E">
            <w:pPr>
              <w:ind w:firstLine="420" w:firstLineChars="200"/>
              <w:jc w:val="center"/>
            </w:pPr>
          </w:p>
          <w:p w14:paraId="7C81EEB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4AAF2104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54617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1F9CC79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7E1FC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54E3B1C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E822C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467F68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086E11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592793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966D4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FD5DE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799CC67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E272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581C85E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0B00169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9F8647E">
            <w:pPr>
              <w:ind w:firstLine="420" w:firstLineChars="200"/>
              <w:jc w:val="center"/>
            </w:pPr>
          </w:p>
          <w:p w14:paraId="1F59140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0F0753D1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637EEC5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C6CC7C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34DCEC6D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9E31BB"/>
    <w:rsid w:val="00A86F39"/>
    <w:rsid w:val="00B34A98"/>
    <w:rsid w:val="00D5754A"/>
    <w:rsid w:val="00E81F41"/>
    <w:rsid w:val="01B02134"/>
    <w:rsid w:val="03DD15C2"/>
    <w:rsid w:val="04245B63"/>
    <w:rsid w:val="049C21DD"/>
    <w:rsid w:val="07EA04D1"/>
    <w:rsid w:val="07FD433C"/>
    <w:rsid w:val="09EC00B3"/>
    <w:rsid w:val="0B354AFA"/>
    <w:rsid w:val="0D886271"/>
    <w:rsid w:val="0E110EC0"/>
    <w:rsid w:val="0E5E4367"/>
    <w:rsid w:val="0F501C40"/>
    <w:rsid w:val="100B21F3"/>
    <w:rsid w:val="10EA2396"/>
    <w:rsid w:val="121E62E8"/>
    <w:rsid w:val="124550A6"/>
    <w:rsid w:val="13B84DF5"/>
    <w:rsid w:val="14772001"/>
    <w:rsid w:val="16713173"/>
    <w:rsid w:val="167228AB"/>
    <w:rsid w:val="1789149D"/>
    <w:rsid w:val="17DA6CEB"/>
    <w:rsid w:val="19A546CA"/>
    <w:rsid w:val="19B305BC"/>
    <w:rsid w:val="1D4B08EB"/>
    <w:rsid w:val="1F6D2F7E"/>
    <w:rsid w:val="20267E56"/>
    <w:rsid w:val="22BD677E"/>
    <w:rsid w:val="232F2B49"/>
    <w:rsid w:val="247F089A"/>
    <w:rsid w:val="27296922"/>
    <w:rsid w:val="282C022F"/>
    <w:rsid w:val="31544BBD"/>
    <w:rsid w:val="35675DCB"/>
    <w:rsid w:val="35AB7B1B"/>
    <w:rsid w:val="389B66ED"/>
    <w:rsid w:val="389D4DAD"/>
    <w:rsid w:val="391725AE"/>
    <w:rsid w:val="3A960861"/>
    <w:rsid w:val="3AEB5D54"/>
    <w:rsid w:val="3F2B6D4F"/>
    <w:rsid w:val="40BC3A89"/>
    <w:rsid w:val="433C5EE6"/>
    <w:rsid w:val="43B82767"/>
    <w:rsid w:val="48750BBA"/>
    <w:rsid w:val="4A5D3613"/>
    <w:rsid w:val="4D1A4D38"/>
    <w:rsid w:val="4E0A3B66"/>
    <w:rsid w:val="4E1812CD"/>
    <w:rsid w:val="50400984"/>
    <w:rsid w:val="519C7C04"/>
    <w:rsid w:val="51E23291"/>
    <w:rsid w:val="51F33BA8"/>
    <w:rsid w:val="530E0A66"/>
    <w:rsid w:val="53ED1D29"/>
    <w:rsid w:val="55A35F36"/>
    <w:rsid w:val="56584C1C"/>
    <w:rsid w:val="57151BFF"/>
    <w:rsid w:val="594F449D"/>
    <w:rsid w:val="59B348E5"/>
    <w:rsid w:val="5A156371"/>
    <w:rsid w:val="5B165A97"/>
    <w:rsid w:val="5BA87F9D"/>
    <w:rsid w:val="5E7A1183"/>
    <w:rsid w:val="5EBD4007"/>
    <w:rsid w:val="5FB56943"/>
    <w:rsid w:val="61B81872"/>
    <w:rsid w:val="64E62E62"/>
    <w:rsid w:val="64FA4C2C"/>
    <w:rsid w:val="65905C90"/>
    <w:rsid w:val="65FD6D60"/>
    <w:rsid w:val="694C6B38"/>
    <w:rsid w:val="6A3A0AEC"/>
    <w:rsid w:val="6AEF401C"/>
    <w:rsid w:val="6AF336D1"/>
    <w:rsid w:val="6C3E3C10"/>
    <w:rsid w:val="6D5804A5"/>
    <w:rsid w:val="6FB8667C"/>
    <w:rsid w:val="705C7F34"/>
    <w:rsid w:val="71031D89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7727EF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1197</Words>
  <Characters>1224</Characters>
  <Lines>0</Lines>
  <Paragraphs>0</Paragraphs>
  <TotalTime>0</TotalTime>
  <ScaleCrop>false</ScaleCrop>
  <LinksUpToDate>false</LinksUpToDate>
  <CharactersWithSpaces>1751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2024-10-22T02:47:03Z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AD583B19A68947B0A7AFF4069CF0B1A9</vt:lpwstr>
  </property>
</Properties>
</file>