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595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CCE435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5A28A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6B108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906BE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8204D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49C59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AF5BC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5781D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F1036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ACCF88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8A1B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3C0A8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C205DE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596CD0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BB27E5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9221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D7FE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8C3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1B67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B2BA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7986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AAA4B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79D5C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25D2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A0875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792EEA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88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D6429A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66D456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B2693E">
            <w:pPr>
              <w:ind w:firstLine="420" w:firstLineChars="200"/>
              <w:jc w:val="center"/>
            </w:pPr>
          </w:p>
          <w:p w14:paraId="23005CF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5D8B3C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2B97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7B5E4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7DD7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CD27C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A69E5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89388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8FE8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7A655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22B9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867DB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67AB72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453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0BC60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2711B3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1F0CC26">
            <w:pPr>
              <w:ind w:firstLine="420" w:firstLineChars="200"/>
              <w:jc w:val="center"/>
            </w:pPr>
          </w:p>
          <w:p w14:paraId="577E02F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2FC506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2024年10月17日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071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05C45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482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90520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4B0EC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02FE2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F054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B621D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529E7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17BF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E4C190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24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216878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CC59B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CE2AFF">
            <w:pPr>
              <w:ind w:firstLine="420" w:firstLineChars="200"/>
              <w:jc w:val="center"/>
            </w:pPr>
          </w:p>
          <w:p w14:paraId="6A2E400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3B26259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FDBD246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5729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54A6D0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6A74829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3D91993"/>
    <w:rsid w:val="143E26F2"/>
    <w:rsid w:val="14772001"/>
    <w:rsid w:val="16713173"/>
    <w:rsid w:val="1789149D"/>
    <w:rsid w:val="18464A1F"/>
    <w:rsid w:val="19A546CA"/>
    <w:rsid w:val="19B305BC"/>
    <w:rsid w:val="1A543484"/>
    <w:rsid w:val="1CB14C0F"/>
    <w:rsid w:val="1F6D2F7E"/>
    <w:rsid w:val="22221469"/>
    <w:rsid w:val="22BD677E"/>
    <w:rsid w:val="232F2B49"/>
    <w:rsid w:val="247F089A"/>
    <w:rsid w:val="24AE6F63"/>
    <w:rsid w:val="255B6AB3"/>
    <w:rsid w:val="27296922"/>
    <w:rsid w:val="282C022F"/>
    <w:rsid w:val="28FC2B6B"/>
    <w:rsid w:val="2A7A61E1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CF11D7F"/>
    <w:rsid w:val="3D4C5290"/>
    <w:rsid w:val="3F0C24CC"/>
    <w:rsid w:val="3F2B6D4F"/>
    <w:rsid w:val="4194717D"/>
    <w:rsid w:val="433C5EE6"/>
    <w:rsid w:val="43B82767"/>
    <w:rsid w:val="47D76015"/>
    <w:rsid w:val="48750BBA"/>
    <w:rsid w:val="4A5D3613"/>
    <w:rsid w:val="4D1A4D38"/>
    <w:rsid w:val="4E0577C3"/>
    <w:rsid w:val="4E0A3B66"/>
    <w:rsid w:val="4E1812CD"/>
    <w:rsid w:val="4E2D2AF5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1B3F94"/>
    <w:rsid w:val="705C7F34"/>
    <w:rsid w:val="73996D5E"/>
    <w:rsid w:val="73D9089C"/>
    <w:rsid w:val="73EF5B48"/>
    <w:rsid w:val="74BD4ABB"/>
    <w:rsid w:val="74F772A0"/>
    <w:rsid w:val="764A5A81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2024-10-18T07:09:13Z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77919478BE7748348365FF8F3A2B2EE2</vt:lpwstr>
  </property>
</Properties>
</file>