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22A15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C8B1CC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0065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2462E2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96866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1910EB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06D2E96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BB2A7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F7660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CF3580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2944AC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D3717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6102F1C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256B680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887E22F">
            <w:pPr>
              <w:ind w:firstLine="420" w:firstLineChars="200"/>
              <w:jc w:val="center"/>
            </w:pPr>
          </w:p>
          <w:p w14:paraId="267CA81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18FF6A23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13060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460BA23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7F28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211FA79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0CC3D8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61BBD0C9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19D3B117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5DBCBAA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2E3E5205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E839768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5AA2D00E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31368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0C64D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801955D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A8088C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981E97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6A3D5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6DD288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6B3CD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BE634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BCB24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4605AF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1D0C99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67E6A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6D533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88141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3AD47B86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1E90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189D3B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69A181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6C42BDC">
            <w:pPr>
              <w:ind w:firstLine="420" w:firstLineChars="200"/>
              <w:jc w:val="center"/>
            </w:pPr>
          </w:p>
          <w:p w14:paraId="639A35B7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445F000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7299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DD82F5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8841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88DCAAF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3BF28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4983986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4EAB250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B1DD3E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2031F9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A9EC42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717101A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A8F7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9309F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D781152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68941A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634D76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D92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A8673E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304B3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F3F30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F40AB1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BAAAB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F568DD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535D9F8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127C41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8048FE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ED9231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29F50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B7A459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749" w:type="dxa"/>
            <w:vAlign w:val="center"/>
          </w:tcPr>
          <w:p w14:paraId="5638E94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2983CF8">
            <w:pPr>
              <w:ind w:firstLine="420" w:firstLineChars="200"/>
              <w:jc w:val="center"/>
            </w:pPr>
          </w:p>
          <w:p w14:paraId="4F546A11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394A298F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27日</w:t>
            </w:r>
          </w:p>
        </w:tc>
      </w:tr>
    </w:tbl>
    <w:p w14:paraId="13E60EA6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6A8F8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4478B233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4NWEzYWU5ZTRmYTg0MDI1Y2NmMDNiYTBiZGU2Ym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85E7E37"/>
    <w:rsid w:val="09EC00B3"/>
    <w:rsid w:val="0AF95EEB"/>
    <w:rsid w:val="0C6376EC"/>
    <w:rsid w:val="0CDA05D0"/>
    <w:rsid w:val="0D886271"/>
    <w:rsid w:val="0E110EC0"/>
    <w:rsid w:val="100B21F3"/>
    <w:rsid w:val="10B46788"/>
    <w:rsid w:val="10EA2396"/>
    <w:rsid w:val="12C07913"/>
    <w:rsid w:val="14772001"/>
    <w:rsid w:val="14996762"/>
    <w:rsid w:val="162D114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3D858D7"/>
    <w:rsid w:val="35727C2D"/>
    <w:rsid w:val="35AB7B1B"/>
    <w:rsid w:val="389D4DAD"/>
    <w:rsid w:val="391725AE"/>
    <w:rsid w:val="3A960861"/>
    <w:rsid w:val="3EAE2D87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A9D215F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8B756C5"/>
    <w:rsid w:val="591107E4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143BB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29C2819"/>
    <w:rsid w:val="732B0E40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068C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1001</Words>
  <Characters>1026</Characters>
  <Lines>0</Lines>
  <Paragraphs>0</Paragraphs>
  <TotalTime>0</TotalTime>
  <ScaleCrop>false</ScaleCrop>
  <LinksUpToDate>false</LinksUpToDate>
  <CharactersWithSpaces>1486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吃土少女</cp:lastModifiedBy>
  <dcterms:modified xsi:type="dcterms:W3CDTF">2024-10-25T02:06:35Z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44A206A6D42843E0902465A00F4129D0</vt:lpwstr>
  </property>
</Properties>
</file>