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D0E3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FAFE410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303BD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E22A1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78276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D3427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864F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55F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71200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296A6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6F8908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B0A4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5547EC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CE8EBA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C6B0ED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689570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59E7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A6A9C1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F4E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EAD2F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AABD4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38A8C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6E08C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8FCC0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E2DAF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82300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EA5B70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307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BEBE5F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6FC508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6B18D03">
            <w:pPr>
              <w:ind w:firstLine="420" w:firstLineChars="200"/>
              <w:jc w:val="center"/>
            </w:pPr>
          </w:p>
          <w:p w14:paraId="27F33E5C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213424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2024年8月31日</w:t>
            </w:r>
          </w:p>
        </w:tc>
      </w:tr>
      <w:tr w14:paraId="30FE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A24D8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D0B5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0CBB27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0CC67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8F3C8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4B82A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E91C4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74AB0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61F3A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A129AD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426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673A74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0BD1D2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44456BA">
            <w:pPr>
              <w:ind w:firstLine="420" w:firstLineChars="200"/>
              <w:jc w:val="center"/>
            </w:pPr>
          </w:p>
          <w:p w14:paraId="40D788E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82200D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633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0ADE2D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116C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B80FC1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A4C0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79514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DD20E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126CB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F5FA3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740C1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C770FB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5BB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DACE8E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9B6790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A0DD724">
            <w:pPr>
              <w:ind w:firstLine="420" w:firstLineChars="200"/>
              <w:jc w:val="center"/>
            </w:pPr>
          </w:p>
          <w:p w14:paraId="7228997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F9D28E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0C7F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F6FDD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77C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A92EB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8ECCF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7352E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C0EB7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AF8C1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5DF21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90AAA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B38817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77C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973573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54683A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9A7B5D9">
            <w:pPr>
              <w:ind w:firstLine="420" w:firstLineChars="200"/>
              <w:jc w:val="center"/>
            </w:pPr>
          </w:p>
          <w:p w14:paraId="5617672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3A7CDD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376F0E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D6F3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15E27D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8BD6567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B982415"/>
    <w:rsid w:val="6D5804A5"/>
    <w:rsid w:val="6FB8667C"/>
    <w:rsid w:val="705C7F34"/>
    <w:rsid w:val="718F27C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BD24E32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989</Words>
  <Characters>1011</Characters>
  <Lines>0</Lines>
  <Paragraphs>0</Paragraphs>
  <TotalTime>0</TotalTime>
  <ScaleCrop>false</ScaleCrop>
  <LinksUpToDate>false</LinksUpToDate>
  <CharactersWithSpaces>1430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2024-10-18T02:51:34Z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91E24A101F8A4CE6B0B104F70212C520</vt:lpwstr>
  </property>
</Properties>
</file>