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89" w:tblpY="1436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92F1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01D3896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1A83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C155B9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F2199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0C956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E6AFF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2D298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EAD45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5E2E9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AB7D17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C9E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62552F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33A51E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7A5050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2E43D0B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B79F58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崔卫明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18E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9A1B1D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F7F7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49A3BF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6B72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FAE7D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89332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08D17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D1A3A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840AC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F8B306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B33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3E06C3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6FB791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F69ADEA">
            <w:pPr>
              <w:ind w:firstLine="420" w:firstLineChars="200"/>
              <w:jc w:val="center"/>
            </w:pPr>
          </w:p>
          <w:p w14:paraId="0972D57F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147CBCF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2024年8月30日</w:t>
            </w:r>
          </w:p>
        </w:tc>
      </w:tr>
      <w:tr w14:paraId="01F1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85306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AED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266942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B9451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FAB40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C55F4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33CB3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B7F33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5FA5F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611880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957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817F89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0A6C9E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527DF8C">
            <w:pPr>
              <w:ind w:firstLine="420" w:firstLineChars="200"/>
              <w:jc w:val="center"/>
            </w:pPr>
          </w:p>
          <w:p w14:paraId="326B38D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E5865C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D95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B5B00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DE8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99274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EF95F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A9D35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B3224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D0A18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D3ED19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1BEE9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FF0F44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C70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8EEF02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18E6DE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6F69BC0">
            <w:pPr>
              <w:ind w:firstLine="420" w:firstLineChars="200"/>
              <w:jc w:val="center"/>
            </w:pPr>
          </w:p>
          <w:p w14:paraId="0B534BE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864C41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ADA7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E47BD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E27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9917A0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4FE6E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A746C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2BE10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64405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CFD7C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AFE1E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8EBCF6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AA33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F94E10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47F376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3BF11E7">
            <w:pPr>
              <w:ind w:firstLine="420" w:firstLineChars="200"/>
              <w:jc w:val="center"/>
            </w:pPr>
          </w:p>
          <w:p w14:paraId="00B915A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80D2AB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6879F2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6E7B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3338CB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4C328CF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E204961"/>
    <w:rsid w:val="3F2B6D4F"/>
    <w:rsid w:val="41EE0F83"/>
    <w:rsid w:val="433C5EE6"/>
    <w:rsid w:val="43B82767"/>
    <w:rsid w:val="43FD65A9"/>
    <w:rsid w:val="445B2327"/>
    <w:rsid w:val="455A3211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B982415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1198</Words>
  <Characters>1225</Characters>
  <Lines>0</Lines>
  <Paragraphs>0</Paragraphs>
  <TotalTime>0</TotalTime>
  <ScaleCrop>false</ScaleCrop>
  <LinksUpToDate>false</LinksUpToDate>
  <CharactersWithSpaces>1751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91E24A101F8A4CE6B0B104F70212C520</vt:lpwstr>
  </property>
</Properties>
</file>