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C37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6C5780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69538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48A8A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7D604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BF634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280C4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DA2DD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98453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5C9022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28EF7B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3D2D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DBBC2F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4D7311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14AD59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18C551E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61A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81A52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F69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27CA14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5D0B4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60032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4167B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B14FB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B4632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93816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0873AF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6FB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071405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7285BF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CF04B2D">
            <w:pPr>
              <w:ind w:firstLine="420" w:firstLineChars="200"/>
              <w:jc w:val="center"/>
            </w:pPr>
          </w:p>
          <w:p w14:paraId="4176831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C65185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E3146D6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616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D1C4E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7C9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7153D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C30C3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4E5A6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01DA6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34F02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8E782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431DB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383AFA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93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C891CB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08007A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F4B0C73">
            <w:pPr>
              <w:ind w:firstLine="420" w:firstLineChars="200"/>
              <w:jc w:val="center"/>
            </w:pPr>
          </w:p>
          <w:p w14:paraId="2FF97E6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1A66A9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CE5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72DEFD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92D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B1AFE4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2FB3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46877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3C8C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0945C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984FA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8E01A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01F428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242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51AF00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5DC3D7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C5AE2CD">
            <w:pPr>
              <w:ind w:firstLine="420" w:firstLineChars="200"/>
              <w:jc w:val="center"/>
            </w:pPr>
          </w:p>
          <w:p w14:paraId="09A57EC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F18169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4212831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6CC7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4DCEC6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9E31BB"/>
    <w:rsid w:val="00A86F39"/>
    <w:rsid w:val="00B34A98"/>
    <w:rsid w:val="00D5754A"/>
    <w:rsid w:val="00E81F41"/>
    <w:rsid w:val="01B02134"/>
    <w:rsid w:val="03DD15C2"/>
    <w:rsid w:val="04245B63"/>
    <w:rsid w:val="049C21DD"/>
    <w:rsid w:val="07EA04D1"/>
    <w:rsid w:val="07FD433C"/>
    <w:rsid w:val="09EC00B3"/>
    <w:rsid w:val="0B354AFA"/>
    <w:rsid w:val="0D886271"/>
    <w:rsid w:val="0E110EC0"/>
    <w:rsid w:val="0E5E4367"/>
    <w:rsid w:val="0F501C40"/>
    <w:rsid w:val="100B21F3"/>
    <w:rsid w:val="10EA2396"/>
    <w:rsid w:val="121E62E8"/>
    <w:rsid w:val="13B84DF5"/>
    <w:rsid w:val="14772001"/>
    <w:rsid w:val="16713173"/>
    <w:rsid w:val="167228AB"/>
    <w:rsid w:val="1789149D"/>
    <w:rsid w:val="17DA6CEB"/>
    <w:rsid w:val="19A546CA"/>
    <w:rsid w:val="19B305BC"/>
    <w:rsid w:val="1D4B08EB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AEB5D54"/>
    <w:rsid w:val="3DC85E44"/>
    <w:rsid w:val="3F2B6D4F"/>
    <w:rsid w:val="40BC3A89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BA87F9D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AD583B19A68947B0A7AFF4069CF0B1A9</vt:lpwstr>
  </property>
</Properties>
</file>