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65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63B5E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29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15EF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956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B18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62C7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2B52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A21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7E49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1EF96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12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CEBD9B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BC5F0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C5AF3A">
            <w:pPr>
              <w:ind w:firstLine="420" w:firstLineChars="200"/>
              <w:jc w:val="center"/>
            </w:pPr>
          </w:p>
          <w:p w14:paraId="52E7D5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8255A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65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10C2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564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C059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CCF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A1CC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337F0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0B4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E16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6CE52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40C255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E69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0FFE8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EB5C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D9A139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0A5D28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B4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27DC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4A8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5D5AE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1CB7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45BD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539495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F4B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5221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6087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15C5AC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28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57A1A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7212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E2701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7476672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2D8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6F15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646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F2B1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1681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DB74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FAC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7FE2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5762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7AF2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4704F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76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AF9A7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7C4B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D22A47">
            <w:pPr>
              <w:ind w:firstLine="420" w:firstLineChars="200"/>
              <w:jc w:val="center"/>
            </w:pPr>
          </w:p>
          <w:p w14:paraId="2DFC5F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D8D325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48E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31894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6BC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333F6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23DEA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20EA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0ECC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293A4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D7E7D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7C9C0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F570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6B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60B4D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FD899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69B6B2">
            <w:pPr>
              <w:ind w:firstLine="420" w:firstLineChars="200"/>
              <w:jc w:val="center"/>
            </w:pPr>
          </w:p>
          <w:p w14:paraId="06BB0C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FC1EB0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2194DA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DD5F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A8854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2D01120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