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FF1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E7DAE7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1B37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1D80E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35C85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0BBE5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2CAC8E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2C9D7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E0628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F54EA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F18851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3CE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D0874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3A9D7B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ECBD52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9A5071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ABB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6ACD5C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E70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EAFA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014F3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1F1E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A6CEA7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FB2C8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ACFDD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354BB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3861F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05D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1ACAEA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F05C13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103DC7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31223E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7C0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77D92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10A2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50A04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CC310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E5C0A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F8B86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7995D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F869D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8CD27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100698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F95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213970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3DCAE6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C88B5A4">
            <w:pPr>
              <w:ind w:firstLine="420" w:firstLineChars="200"/>
              <w:jc w:val="center"/>
            </w:pPr>
          </w:p>
          <w:p w14:paraId="046454D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EB378D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2024年7月1日</w:t>
            </w:r>
          </w:p>
        </w:tc>
      </w:tr>
    </w:tbl>
    <w:p w14:paraId="3F13991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B0B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FFFD02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042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341111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FE01B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36A44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8C23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E85D5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0C19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9EECB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408C84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60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C68EA8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CFD1BD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0EF92A7">
            <w:pPr>
              <w:ind w:firstLine="420" w:firstLineChars="200"/>
              <w:jc w:val="center"/>
            </w:pPr>
          </w:p>
          <w:p w14:paraId="2A85AFF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30D794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0C0F1AE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88B2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FF1B64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E20054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C434145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CF4240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245A1D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0FC03E1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811</Words>
  <Characters>827</Characters>
  <Lines>0</Lines>
  <Paragraphs>0</Paragraphs>
  <TotalTime>0</TotalTime>
  <ScaleCrop>false</ScaleCrop>
  <LinksUpToDate>false</LinksUpToDate>
  <CharactersWithSpaces>1194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2024-10-18T02:46:02Z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51C348FA68F540BCA9C6AEA72C0DE3EB</vt:lpwstr>
  </property>
</Properties>
</file>