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41596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8A321CA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</w:rPr>
              <w:t>辽宁鲁华泓锦新材料科技有限公司</w:t>
            </w:r>
          </w:p>
        </w:tc>
      </w:tr>
      <w:tr w14:paraId="37909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D400E7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1D9F51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5126420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运行2套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停产0套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 w14:paraId="3F25990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处，一级动火作业0处，二级动火作业0处</w:t>
            </w:r>
          </w:p>
          <w:p w14:paraId="6E00B98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D611A2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25BB58D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21ECE60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是 </w:t>
            </w:r>
            <w:r>
              <w:rPr>
                <w:sz w:val="28"/>
                <w:szCs w:val="28"/>
              </w:rPr>
              <w:t>)</w:t>
            </w:r>
          </w:p>
        </w:tc>
      </w:tr>
      <w:tr w14:paraId="629C1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C96CE5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8D32A8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4EBF5B4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    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崔广军</w:t>
            </w:r>
          </w:p>
          <w:p w14:paraId="11872128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24年06月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063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1C47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548D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210FC96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1465C2A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39A2FD7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CE587E1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8074B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986E31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3A7677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26FE58A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50033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73245B62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CEC834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4B8A12D2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0441CF37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60CB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1174717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7F519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4AE0A3E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78ED62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824A6B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871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7AB5725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997A0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7AA80BA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0E90494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B5E8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0CD1CC3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4F5DA091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F3DFA73">
            <w:pPr>
              <w:ind w:firstLine="420" w:firstLineChars="200"/>
              <w:jc w:val="center"/>
            </w:pPr>
          </w:p>
          <w:p w14:paraId="79D4B0E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CC36421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26071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08EE65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2C288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9265B3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6B1D1B6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67D2D3F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635F0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04024B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C48C47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1A4A62E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CB1596E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4E5D56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B8839C7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2676037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36229089">
            <w:pPr>
              <w:ind w:firstLine="420" w:firstLineChars="200"/>
              <w:jc w:val="center"/>
            </w:pPr>
          </w:p>
          <w:p w14:paraId="52160765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2EDF6E39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6FE3D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0850602B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78EF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071EF0D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71618BA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00253B0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1DB993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4763EC8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1AD2FE6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459FEF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06620867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162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073554E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3C95D1CE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4E34E469">
            <w:pPr>
              <w:ind w:firstLine="420" w:firstLineChars="200"/>
              <w:jc w:val="center"/>
            </w:pPr>
          </w:p>
          <w:p w14:paraId="5B242F2C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0F7E9854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26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2B73848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3EAB04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6C2468BC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1C411C"/>
    <w:rsid w:val="03DD15C2"/>
    <w:rsid w:val="049C21DD"/>
    <w:rsid w:val="050A734C"/>
    <w:rsid w:val="057C0576"/>
    <w:rsid w:val="07FD433C"/>
    <w:rsid w:val="08EF48BB"/>
    <w:rsid w:val="09EC00B3"/>
    <w:rsid w:val="0C6376EC"/>
    <w:rsid w:val="0D886271"/>
    <w:rsid w:val="0E110EC0"/>
    <w:rsid w:val="100B21F3"/>
    <w:rsid w:val="10926506"/>
    <w:rsid w:val="10EA2396"/>
    <w:rsid w:val="11A051DE"/>
    <w:rsid w:val="14772001"/>
    <w:rsid w:val="14996762"/>
    <w:rsid w:val="16713173"/>
    <w:rsid w:val="1789149D"/>
    <w:rsid w:val="17EE200B"/>
    <w:rsid w:val="193673DA"/>
    <w:rsid w:val="19A546CA"/>
    <w:rsid w:val="19B305BC"/>
    <w:rsid w:val="1F6D2F7E"/>
    <w:rsid w:val="22BD677E"/>
    <w:rsid w:val="232F2B49"/>
    <w:rsid w:val="247F089A"/>
    <w:rsid w:val="25396717"/>
    <w:rsid w:val="27296922"/>
    <w:rsid w:val="282C022F"/>
    <w:rsid w:val="2C647A26"/>
    <w:rsid w:val="2D161C92"/>
    <w:rsid w:val="2DD515DD"/>
    <w:rsid w:val="2FDC5523"/>
    <w:rsid w:val="31544BBD"/>
    <w:rsid w:val="345A086F"/>
    <w:rsid w:val="35AB7B1B"/>
    <w:rsid w:val="389D4DAD"/>
    <w:rsid w:val="391725AE"/>
    <w:rsid w:val="3A023E0C"/>
    <w:rsid w:val="3A6955FB"/>
    <w:rsid w:val="3A960861"/>
    <w:rsid w:val="3AFA4C28"/>
    <w:rsid w:val="3B62405C"/>
    <w:rsid w:val="3B9B0D1F"/>
    <w:rsid w:val="3BB93049"/>
    <w:rsid w:val="3DE129F6"/>
    <w:rsid w:val="3EB26230"/>
    <w:rsid w:val="3F227ED9"/>
    <w:rsid w:val="3F2B6D4F"/>
    <w:rsid w:val="42626359"/>
    <w:rsid w:val="433C5EE6"/>
    <w:rsid w:val="43463BA7"/>
    <w:rsid w:val="43B82767"/>
    <w:rsid w:val="43F75334"/>
    <w:rsid w:val="445B2327"/>
    <w:rsid w:val="48324899"/>
    <w:rsid w:val="48750BBA"/>
    <w:rsid w:val="4A5D3613"/>
    <w:rsid w:val="4D1A4D38"/>
    <w:rsid w:val="4D4E05A2"/>
    <w:rsid w:val="4E0A3B66"/>
    <w:rsid w:val="4E1812CD"/>
    <w:rsid w:val="4FA92342"/>
    <w:rsid w:val="50744D49"/>
    <w:rsid w:val="51E23291"/>
    <w:rsid w:val="51F33BA8"/>
    <w:rsid w:val="53ED1D29"/>
    <w:rsid w:val="55A35F36"/>
    <w:rsid w:val="56431FCB"/>
    <w:rsid w:val="56CB4210"/>
    <w:rsid w:val="58E10C29"/>
    <w:rsid w:val="594F449D"/>
    <w:rsid w:val="5997216F"/>
    <w:rsid w:val="5A156371"/>
    <w:rsid w:val="5B165A97"/>
    <w:rsid w:val="5E7A1183"/>
    <w:rsid w:val="5EBD4007"/>
    <w:rsid w:val="5FB56943"/>
    <w:rsid w:val="61B81872"/>
    <w:rsid w:val="64545886"/>
    <w:rsid w:val="64E62E62"/>
    <w:rsid w:val="65905C90"/>
    <w:rsid w:val="694C6B38"/>
    <w:rsid w:val="6A3A0AEC"/>
    <w:rsid w:val="6A7853E0"/>
    <w:rsid w:val="6AB96A6A"/>
    <w:rsid w:val="6AF336D1"/>
    <w:rsid w:val="6CB96A85"/>
    <w:rsid w:val="6D5804A5"/>
    <w:rsid w:val="6D7C0331"/>
    <w:rsid w:val="6FB8667C"/>
    <w:rsid w:val="705C7F34"/>
    <w:rsid w:val="73996D5E"/>
    <w:rsid w:val="73EF5B48"/>
    <w:rsid w:val="74BD4ABB"/>
    <w:rsid w:val="74F772A0"/>
    <w:rsid w:val="76C45203"/>
    <w:rsid w:val="77CC0010"/>
    <w:rsid w:val="79FA5E1B"/>
    <w:rsid w:val="7A793954"/>
    <w:rsid w:val="7B4F6C6F"/>
    <w:rsid w:val="7C70723E"/>
    <w:rsid w:val="7CB37129"/>
    <w:rsid w:val="7D5E7C44"/>
    <w:rsid w:val="7EBF1159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1005</Words>
  <Characters>1028</Characters>
  <Lines>0</Lines>
  <Paragraphs>0</Paragraphs>
  <TotalTime>0</TotalTime>
  <ScaleCrop>false</ScaleCrop>
  <LinksUpToDate>false</LinksUpToDate>
  <CharactersWithSpaces>1475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EC2AF02B4F074282ACAF0458303B03BD</vt:lpwstr>
  </property>
</Properties>
</file>