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6AA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66F0759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0B8F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33C3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6C9C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805A8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2726DA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A31E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A623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8D5B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A24C7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0D1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CB518C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F9C48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2842B5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993F38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9588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1757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57AF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0161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60F2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87E69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3D8ABE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AF75B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8B58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DFABA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C4341B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0E4E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71312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EA9F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5E1EDA7E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4B3921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97B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B8018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4E40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9C3122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C665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C424C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D57CF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1D27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AC870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E003C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7D662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BA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59C8D8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49BA04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4DE34D7">
            <w:pPr>
              <w:ind w:firstLine="420" w:firstLineChars="200"/>
              <w:jc w:val="center"/>
            </w:pPr>
          </w:p>
          <w:p w14:paraId="0E2EFE8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300DC6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B5C8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4A56BE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5C5D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B001F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B66F9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B4BCC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F0D5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DF98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4DDE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03C8C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DA245C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16A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AE9DD5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47A15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6EAF49">
            <w:pPr>
              <w:ind w:firstLine="420" w:firstLineChars="200"/>
              <w:jc w:val="center"/>
            </w:pPr>
          </w:p>
          <w:p w14:paraId="3820EED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1C62F8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7552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20DC30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77B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1C7D783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17165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BDD12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F17A4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0E02E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33A6F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DDF42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E6EB37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3D3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58C976F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D0A449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627E9F">
            <w:pPr>
              <w:ind w:firstLine="420" w:firstLineChars="200"/>
              <w:jc w:val="center"/>
            </w:pPr>
          </w:p>
          <w:p w14:paraId="36BF167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632710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BAE775B"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26E16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4AF91C7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2E75D42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64E1C0F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4F8B6F3B"/>
    <w:rsid w:val="51C53807"/>
    <w:rsid w:val="51E23291"/>
    <w:rsid w:val="51F33BA8"/>
    <w:rsid w:val="53ED1D29"/>
    <w:rsid w:val="55A35F36"/>
    <w:rsid w:val="55C25B23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D908A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1B2B78DC823B4DCABB5328D4BB0D0C56</vt:lpwstr>
  </property>
</Properties>
</file>