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941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3425FE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4489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2632E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E9E94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8B7DF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5BD4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D642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B929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EEFF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290193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180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E9485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8291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7169028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1618E59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D66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97BC6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2A5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346B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0D48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16AE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32124C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9BC3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6C3BB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11F9C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E8D215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5DB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F534E3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5486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72D422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AEE8D6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EC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700F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6FE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8559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CF2BA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1CC2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735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ABA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B597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E9BD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571DB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57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0971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93D0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1078A5">
            <w:pPr>
              <w:ind w:firstLine="420" w:firstLineChars="200"/>
              <w:jc w:val="center"/>
            </w:pPr>
          </w:p>
          <w:p w14:paraId="587B0B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B0E1DA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715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DADE9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A26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A56B9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4C41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DC936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DD01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4B0A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94452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75586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1C67A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19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248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28FE5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51F767">
            <w:pPr>
              <w:ind w:firstLine="420" w:firstLineChars="200"/>
              <w:jc w:val="center"/>
            </w:pPr>
          </w:p>
          <w:p w14:paraId="35544AB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6A6BC6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F478252"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A9F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3F90F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7663FA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810</Words>
  <Characters>829</Characters>
  <Lines>0</Lines>
  <Paragraphs>0</Paragraphs>
  <TotalTime>0</TotalTime>
  <ScaleCrop>false</ScaleCrop>
  <LinksUpToDate>false</LinksUpToDate>
  <CharactersWithSpaces>1194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