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A37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9EC683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0F7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760C7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F867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DCF0F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4708CF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50635A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0BA32C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9C9B47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0BCA41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FF9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30C8DF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6088E6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9BD327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7A90D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  <w:tr w14:paraId="3CA8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30F17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89D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2F1A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61A00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62F03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E58C33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5EAE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15E6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62FD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2E6357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320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41D6B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19E25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216402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6726B0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7926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95880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168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2713C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D05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AB6D3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1C90D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CC2F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7E5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D9723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5ECAF7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8E0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AB1AE1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AD0BDA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2B47398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C24972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E1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2FE12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37C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9408A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60DC5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36B3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C1C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D54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0E3D9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4124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1D90E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4D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12FB9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0C23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9E8F2D">
            <w:pPr>
              <w:ind w:firstLine="420" w:firstLineChars="200"/>
              <w:jc w:val="center"/>
            </w:pPr>
          </w:p>
          <w:p w14:paraId="3DDCC22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44739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A4F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88FD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0C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51798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78B80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15373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2F0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78DB8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7366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127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89E4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08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2C5C33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8DAE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4F05764">
            <w:pPr>
              <w:ind w:firstLine="420" w:firstLineChars="200"/>
              <w:jc w:val="center"/>
            </w:pPr>
          </w:p>
          <w:p w14:paraId="25A569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417E4E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782D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CD24E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ABB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F7547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92B20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3BA7F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C2742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E4A8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00279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7BD46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02A3A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2F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5DA8EA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62C0B6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5A2E11">
            <w:pPr>
              <w:ind w:firstLine="420" w:firstLineChars="200"/>
              <w:jc w:val="center"/>
            </w:pPr>
          </w:p>
          <w:p w14:paraId="008A4B2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6E987A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E2A391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A0AB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C104FF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4EE07624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1200</Words>
  <Characters>1227</Characters>
  <Lines>0</Lines>
  <Paragraphs>0</Paragraphs>
  <TotalTime>0</TotalTime>
  <ScaleCrop>false</ScaleCrop>
  <LinksUpToDate>false</LinksUpToDate>
  <CharactersWithSpaces>1768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