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6EC4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31E85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1A023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8E3B03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0C27E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66BC8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E7F971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11A5E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2137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6D1FA7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3CD78A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CB6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AABE09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ADCAF2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AFDA560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08F768CF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9B9E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8D69AF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5D23E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5A74B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AD86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844B31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8B2F112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B42CE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2D2C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4CC59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7336211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0E831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23C967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8E0E2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2B5FC46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28F40D2C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C32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75DC6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9219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C83C5A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A07A3D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E6030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937B8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F3E4D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BB9783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5931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ABEE0F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5DBF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13FFA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75D03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559B59D">
            <w:pPr>
              <w:ind w:firstLine="420" w:firstLineChars="200"/>
              <w:jc w:val="center"/>
            </w:pPr>
          </w:p>
          <w:p w14:paraId="1656969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D961C1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F4F7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90C3A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5FA97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BA70CD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38A03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87400F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20A2767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927C7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FD635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B773C2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5B6712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B24D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EC9769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5EBACD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D7D718B">
            <w:pPr>
              <w:ind w:firstLine="420" w:firstLineChars="200"/>
              <w:jc w:val="center"/>
            </w:pPr>
          </w:p>
          <w:p w14:paraId="030C98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FC50EC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0816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142DAF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5973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B9117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A3521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64875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FF27F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5A708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20AECA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CEE08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11C06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168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30E3F3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ACCD1B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58CAE3D">
            <w:pPr>
              <w:ind w:firstLine="420" w:firstLineChars="200"/>
              <w:jc w:val="center"/>
            </w:pPr>
          </w:p>
          <w:p w14:paraId="7BB911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B98A1A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E94A85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4AAB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064BB58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0F88645A"/>
    <w:rsid w:val="0F8A660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6440377"/>
    <w:rsid w:val="27296922"/>
    <w:rsid w:val="282C022F"/>
    <w:rsid w:val="28F81F2B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AF02568"/>
    <w:rsid w:val="5B165A97"/>
    <w:rsid w:val="5E7A1183"/>
    <w:rsid w:val="5EBD4007"/>
    <w:rsid w:val="5FB56943"/>
    <w:rsid w:val="608C0A54"/>
    <w:rsid w:val="61B81872"/>
    <w:rsid w:val="644665A5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1854E0"/>
    <w:rsid w:val="6F664A61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2024-10-18T02:29:56Z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