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6AF6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90A81AC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626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E96CB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0C7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4DE0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C0D6F1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D7B0F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054B0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A2E0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9BF615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706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C944D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F537B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387450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40B546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BEE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9EA98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4BF4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E1A1F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46F35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F0EEE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EAF576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E1F2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60CC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EE229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6D2FB9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127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95454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30743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5989755C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3019C2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24E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7B5DD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322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E6463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3BCA8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4AB04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F0D80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466C8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DEE4D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08DB03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590B52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65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3161F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F5B172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D4ABBE">
            <w:pPr>
              <w:ind w:firstLine="420" w:firstLineChars="200"/>
              <w:jc w:val="center"/>
            </w:pPr>
          </w:p>
          <w:p w14:paraId="340699D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09018C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8DC19D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521F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A385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CA1E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DDAA3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E4E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AA261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1BDA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4B7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EA15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0C379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83BBA8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064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A24B52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EAAA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196C11">
            <w:pPr>
              <w:ind w:firstLine="420" w:firstLineChars="200"/>
              <w:jc w:val="center"/>
            </w:pPr>
          </w:p>
          <w:p w14:paraId="53D542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C902E9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711E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F268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F20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3094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FE03F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955A3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992B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6DA85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107C9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A27D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7DBFA9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AB7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209B5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BADE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27F416">
            <w:pPr>
              <w:ind w:firstLine="420" w:firstLineChars="200"/>
              <w:jc w:val="center"/>
            </w:pPr>
          </w:p>
          <w:p w14:paraId="60A6D6E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EB2221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038B9F5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9EA0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170F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E1C47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56027AB"/>
    <w:rsid w:val="15692DDA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2F0940A1"/>
    <w:rsid w:val="31544BBD"/>
    <w:rsid w:val="31DD2DE2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4636FE4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280536A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685A0418478649EA86404B98014510FE</vt:lpwstr>
  </property>
</Properties>
</file>