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70AE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2425DFF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3D4FF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6A6680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483F7E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373EFBA4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7E49D2E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4E68D8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14EC764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6EDD32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1ED1C5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8E94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3A5FCB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370F899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61FC6A8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2BB5B8B9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28A98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B9F6A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0DC1C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C45C16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E54BD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184946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FEAAE3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F9717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AF436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71A313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12DBAC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CBFF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C649BD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2F0B41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1A3597F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307DC01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FDA9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91B36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63B6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D100AC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B96A5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1E76059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3A84E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EFA51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F2A2F4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A0323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3C27A8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4623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2E24F52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7ACE325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A2CC238">
            <w:pPr>
              <w:ind w:firstLine="420" w:firstLineChars="200"/>
              <w:jc w:val="center"/>
            </w:pPr>
          </w:p>
          <w:p w14:paraId="5C37A58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F27F0E6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2024年5月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7007D5F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F21B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54BBF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3D0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B7E56F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0027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C5E70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B7981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D2F4B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951AE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112BB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F2DF8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93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8BE09E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6C6CCC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7511A58">
            <w:pPr>
              <w:ind w:firstLine="420" w:firstLineChars="200"/>
              <w:jc w:val="center"/>
            </w:pPr>
          </w:p>
          <w:p w14:paraId="3591684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AAFEE7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AE7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076F92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FE65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B78E7D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CF25B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4733F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51C0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D2058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12989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24E61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C74272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63E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0DCFA6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3A2C1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0AC3470">
            <w:pPr>
              <w:ind w:firstLine="420" w:firstLineChars="200"/>
              <w:jc w:val="center"/>
            </w:pPr>
          </w:p>
          <w:p w14:paraId="0C36CA9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02D1F54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BB80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3B51856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BDEB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AC2225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D4028D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F2D97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306BBFB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2E707D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496587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6AD09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4C8258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024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C00793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6EEFE2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DEF1BF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929A00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02E894B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AB95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275449A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C7404D8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161C92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62405C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5F1798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1207</Words>
  <Characters>1234</Characters>
  <Lines>0</Lines>
  <Paragraphs>0</Paragraphs>
  <TotalTime>0</TotalTime>
  <ScaleCrop>false</ScaleCrop>
  <LinksUpToDate>false</LinksUpToDate>
  <CharactersWithSpaces>1790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EC2AF02B4F074282ACAF0458303B03BD</vt:lpwstr>
  </property>
</Properties>
</file>