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689A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1D830C9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611C5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1BBA1C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81F22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7A7E8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82F489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640AA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892F78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10165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DF14688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3E26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50EE14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693D82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619A9328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2CB1BDE1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2651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11AE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CF3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5AF29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3D72D2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5FCF6D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2B648BC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12D3B22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07E692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D02AF9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CB5AB7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10BE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0BFC2D3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EABF16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E2781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0F0916A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CBC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86BCD1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6A6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31B4FF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996F4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8D39B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E2D42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CA166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9A0CD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BF08D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46DB3D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B79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33DDBC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13D38A7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63BD3DC">
            <w:pPr>
              <w:ind w:firstLine="420" w:firstLineChars="200"/>
              <w:jc w:val="center"/>
            </w:pPr>
          </w:p>
          <w:p w14:paraId="7E2B79A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74F478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C25E0C7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CC6F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C68C20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46F4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C8BFA6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86480D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B403B7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74B982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130B6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27D6F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FAD0E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730A77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7E66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27F5AE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955F2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C35B586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CDBCA8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F3FC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8E38A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4256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0AB079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F6E86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F383B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82E347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29310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08C95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5240E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612CA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97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AD3FA7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63A563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532DD96">
            <w:pPr>
              <w:ind w:firstLine="420" w:firstLineChars="200"/>
              <w:jc w:val="center"/>
            </w:pPr>
          </w:p>
          <w:p w14:paraId="46987B6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F491B6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25DE62B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B116A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75A56AD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0126E2"/>
    <w:rsid w:val="247F089A"/>
    <w:rsid w:val="27296922"/>
    <w:rsid w:val="282C022F"/>
    <w:rsid w:val="2A675E4D"/>
    <w:rsid w:val="2FD5360F"/>
    <w:rsid w:val="31544BBD"/>
    <w:rsid w:val="32FA2E63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DA846E0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1012</Words>
  <Characters>1035</Characters>
  <Lines>0</Lines>
  <Paragraphs>0</Paragraphs>
  <TotalTime>0</TotalTime>
  <ScaleCrop>false</ScaleCrop>
  <LinksUpToDate>false</LinksUpToDate>
  <CharactersWithSpaces>1510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97687A6BC99D4757A882AFD99DC9C70D</vt:lpwstr>
  </property>
</Properties>
</file>