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7203E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5B76007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4A29A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6AD708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CC3CF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EAE63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05187E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6372C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344A1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3CAF13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423FAE2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36A7A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5F2F9F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2A76B4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435FC64B">
            <w:pPr>
              <w:ind w:firstLine="420" w:firstLineChars="200"/>
              <w:jc w:val="center"/>
            </w:pPr>
          </w:p>
          <w:p w14:paraId="25E3B451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4966D809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 w14:paraId="41568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D5FA35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 w14:paraId="6336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703E20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8D972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46998E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0B36BB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75683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AFBC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66F8B8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9B8F0A5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6693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C201D4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713C29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 w14:paraId="3ADA2A43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 w14:paraId="225E08D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F13B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57B19A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00E8A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108C0E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0A4F62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3F9ACF7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3ECBC17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2EF2142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43735AF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1F6A133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715A10A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6A3E7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211983D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71F8320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0CDF053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1CBDA44D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2DDD9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D1BFE8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49271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146DF4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080B1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49A9D3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475F970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96667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83774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7341F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5F5C0A90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57B2C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7C69BE5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BDACD9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2EF1E5DA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1B972EB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9B6B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9EE9FD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6D0A8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01717B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6DE65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0A790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BC54E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049762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E7FEB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A9567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C032FC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09BD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043B6E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30D701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DF178CD">
            <w:pPr>
              <w:ind w:firstLine="420" w:firstLineChars="200"/>
              <w:jc w:val="center"/>
            </w:pPr>
          </w:p>
          <w:p w14:paraId="34F8EA5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30C4981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2091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34997E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04C50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3FAC9B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064B3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E9954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F3DF1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10D06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99147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5B0BE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E19957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136F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287140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65F6C0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3D99120">
            <w:pPr>
              <w:ind w:firstLine="420" w:firstLineChars="200"/>
              <w:jc w:val="center"/>
            </w:pPr>
          </w:p>
          <w:p w14:paraId="35F34ED1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749A739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25C92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518BD4F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75621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79D3E91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4B2937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1F3AD0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140501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1BC7EFD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6523B6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516F168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41C3837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625C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348EC84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462779C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2E65BD8">
            <w:pPr>
              <w:ind w:firstLine="420" w:firstLineChars="200"/>
              <w:jc w:val="center"/>
            </w:pPr>
          </w:p>
          <w:p w14:paraId="760E232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主要负责人:赵旭</w:t>
            </w:r>
          </w:p>
          <w:p w14:paraId="42957934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353502F6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EA9D0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2256F31F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71F69"/>
    <w:rsid w:val="03DD15C2"/>
    <w:rsid w:val="049C21DD"/>
    <w:rsid w:val="057C0576"/>
    <w:rsid w:val="068F73DE"/>
    <w:rsid w:val="07FD433C"/>
    <w:rsid w:val="095229FB"/>
    <w:rsid w:val="09EC00B3"/>
    <w:rsid w:val="0A5E5FEA"/>
    <w:rsid w:val="0A792D6F"/>
    <w:rsid w:val="0C6376EC"/>
    <w:rsid w:val="0D886271"/>
    <w:rsid w:val="0E110EC0"/>
    <w:rsid w:val="100B21F3"/>
    <w:rsid w:val="10397D89"/>
    <w:rsid w:val="10EA2396"/>
    <w:rsid w:val="14772001"/>
    <w:rsid w:val="14996762"/>
    <w:rsid w:val="16713173"/>
    <w:rsid w:val="175255E3"/>
    <w:rsid w:val="1789149D"/>
    <w:rsid w:val="19A546CA"/>
    <w:rsid w:val="19B305BC"/>
    <w:rsid w:val="1AA21B71"/>
    <w:rsid w:val="1B655755"/>
    <w:rsid w:val="1F6D2F7E"/>
    <w:rsid w:val="20BC07DF"/>
    <w:rsid w:val="21ED221D"/>
    <w:rsid w:val="22BD677E"/>
    <w:rsid w:val="232F2B49"/>
    <w:rsid w:val="247F089A"/>
    <w:rsid w:val="27296922"/>
    <w:rsid w:val="282C022F"/>
    <w:rsid w:val="2C647A26"/>
    <w:rsid w:val="2DD515DD"/>
    <w:rsid w:val="31544BBD"/>
    <w:rsid w:val="35AB7B1B"/>
    <w:rsid w:val="389D4DAD"/>
    <w:rsid w:val="391725AE"/>
    <w:rsid w:val="3A960861"/>
    <w:rsid w:val="3C0E78D5"/>
    <w:rsid w:val="3D29776B"/>
    <w:rsid w:val="3F0D7FA7"/>
    <w:rsid w:val="3F2B6D4F"/>
    <w:rsid w:val="433C5EE6"/>
    <w:rsid w:val="43B82767"/>
    <w:rsid w:val="445B2327"/>
    <w:rsid w:val="46082518"/>
    <w:rsid w:val="46C438A2"/>
    <w:rsid w:val="47AF55D0"/>
    <w:rsid w:val="48324899"/>
    <w:rsid w:val="48750BBA"/>
    <w:rsid w:val="48B40E8B"/>
    <w:rsid w:val="4A5D3613"/>
    <w:rsid w:val="4B904E59"/>
    <w:rsid w:val="4D1A4D38"/>
    <w:rsid w:val="4D230A08"/>
    <w:rsid w:val="4E0A3B66"/>
    <w:rsid w:val="4E1812CD"/>
    <w:rsid w:val="51E23291"/>
    <w:rsid w:val="51F33BA8"/>
    <w:rsid w:val="53ED1D29"/>
    <w:rsid w:val="55A35F36"/>
    <w:rsid w:val="58020E8D"/>
    <w:rsid w:val="58415BD4"/>
    <w:rsid w:val="594F449D"/>
    <w:rsid w:val="59E57705"/>
    <w:rsid w:val="5A156371"/>
    <w:rsid w:val="5A986AFC"/>
    <w:rsid w:val="5AE57326"/>
    <w:rsid w:val="5B165A97"/>
    <w:rsid w:val="5E7A1183"/>
    <w:rsid w:val="5EBD4007"/>
    <w:rsid w:val="5FB56943"/>
    <w:rsid w:val="61B81872"/>
    <w:rsid w:val="62401BB0"/>
    <w:rsid w:val="62B75216"/>
    <w:rsid w:val="62C21D3B"/>
    <w:rsid w:val="63662D6D"/>
    <w:rsid w:val="64E62E62"/>
    <w:rsid w:val="65905C90"/>
    <w:rsid w:val="68096595"/>
    <w:rsid w:val="682234B4"/>
    <w:rsid w:val="694C6B38"/>
    <w:rsid w:val="6A345CE1"/>
    <w:rsid w:val="6A3A0AEC"/>
    <w:rsid w:val="6A7853E0"/>
    <w:rsid w:val="6AF336D1"/>
    <w:rsid w:val="6CB51FA0"/>
    <w:rsid w:val="6D2E3C8F"/>
    <w:rsid w:val="6D5804A5"/>
    <w:rsid w:val="6DFB3E72"/>
    <w:rsid w:val="6FB8667C"/>
    <w:rsid w:val="6FEB4520"/>
    <w:rsid w:val="705C7F34"/>
    <w:rsid w:val="73996D5E"/>
    <w:rsid w:val="73EF5B48"/>
    <w:rsid w:val="74BD4ABB"/>
    <w:rsid w:val="74F772A0"/>
    <w:rsid w:val="757C1867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1408</Words>
  <Characters>1440</Characters>
  <Lines>0</Lines>
  <Paragraphs>0</Paragraphs>
  <TotalTime>0</TotalTime>
  <ScaleCrop>false</ScaleCrop>
  <LinksUpToDate>false</LinksUpToDate>
  <CharactersWithSpaces>2076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2024-10-18T02:29:58Z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03DD0568F25E4BA4BDD1028465F7CDC6</vt:lpwstr>
  </property>
</Properties>
</file>