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0A7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D096B0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838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709480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FCEC4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CFF11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CE388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EAB3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2652E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8F0CA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B2A8D7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560F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CA0F5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2385B9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145E12D">
            <w:pPr>
              <w:ind w:firstLine="420" w:firstLineChars="200"/>
              <w:jc w:val="center"/>
            </w:pPr>
          </w:p>
          <w:p w14:paraId="757C888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63030C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7AE0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AA1425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9EFF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EE8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D1F3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AEB4B2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76BF79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87A64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B0FD96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13DFA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6F743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5C64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2CD4B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0F1D206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AA378E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1E03DBE2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A34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C4249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3824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75B869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81D0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4467D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37C6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A883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5B6E6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2C14A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1FC0A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0C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302E7F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505540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1C8AC0">
            <w:pPr>
              <w:ind w:firstLine="420" w:firstLineChars="200"/>
              <w:jc w:val="center"/>
            </w:pPr>
          </w:p>
          <w:p w14:paraId="44C55DD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231840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C16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B5639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AFE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E4CAB5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3699B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398B0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38B1AC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D2D6A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9DE5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B904B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30AA88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DD73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2D7044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EDA522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61D817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710144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32FB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B1A19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08B7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3C52A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2F665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1836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BC71E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1C1F1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556F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F90C8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10D405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5B8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266FCD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6B2B1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2DAB049">
            <w:pPr>
              <w:ind w:firstLine="420" w:firstLineChars="200"/>
              <w:jc w:val="center"/>
            </w:pPr>
          </w:p>
          <w:p w14:paraId="50B0712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4B94EA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0D1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F9F76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AD8E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86FF5A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D6938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79DB2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3490F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1674D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F7995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3DE53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DFF97A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CE4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3C01D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E4931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3DE292">
            <w:pPr>
              <w:ind w:firstLine="420" w:firstLineChars="200"/>
              <w:jc w:val="center"/>
            </w:pPr>
          </w:p>
          <w:p w14:paraId="4948FC3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01A16E4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8015D94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E0BC65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A2AD8D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402198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1B3172"/>
    <w:rsid w:val="12A11770"/>
    <w:rsid w:val="14772001"/>
    <w:rsid w:val="14996762"/>
    <w:rsid w:val="16713173"/>
    <w:rsid w:val="1789149D"/>
    <w:rsid w:val="198C5DE6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4D37C9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38200C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1196</Words>
  <Characters>1223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