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113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EC317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3B3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198B3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CE20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DD6F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85995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06F3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12B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D12BD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3871F0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DD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A3A5A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7EF54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D9B267">
            <w:pPr>
              <w:ind w:firstLine="420" w:firstLineChars="200"/>
              <w:jc w:val="center"/>
            </w:pPr>
          </w:p>
          <w:p w14:paraId="7919EEB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FFACBD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014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6331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0E5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CB29D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E7712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4FE9E0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8EF2E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71F51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E7AA0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7BA2F3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649DD0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7738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26ABA7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E7146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19932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EAC2D7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E2F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9C0DE2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6AD5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798F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16AF0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69873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D40AA4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B12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6027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F0DDB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0A7C5F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5F7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FA23E5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0640B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33A5D0E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BADC40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8575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10E9B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248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B6D1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65D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1289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03A6A0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597DF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52D2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DE07D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107C5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791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5D164F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C1F54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BAF1C8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A778C3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134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E6BDD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7AA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5A5B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8BBF7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C039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D74E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41D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DA5B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D1065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E369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95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5FC5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0088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CC067DB">
            <w:pPr>
              <w:ind w:firstLine="420" w:firstLineChars="200"/>
              <w:jc w:val="center"/>
            </w:pPr>
          </w:p>
          <w:p w14:paraId="7A9DC14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C5811A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1F3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FE29C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C76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385A3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7352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AB8F0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EC0E7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E913A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4A516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BE597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F5383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B8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83153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A1A07B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84EFD4A">
            <w:pPr>
              <w:ind w:firstLine="420" w:firstLineChars="200"/>
              <w:jc w:val="center"/>
            </w:pPr>
          </w:p>
          <w:p w14:paraId="2F43DE8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3583C7C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2024年5月1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A5A48C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6895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185E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7D71B9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AE3AAF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1206</Words>
  <Characters>1233</Characters>
  <Lines>0</Lines>
  <Paragraphs>0</Paragraphs>
  <TotalTime>0</TotalTime>
  <ScaleCrop>false</ScaleCrop>
  <LinksUpToDate>false</LinksUpToDate>
  <CharactersWithSpaces>1788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