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4298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19B0375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C7B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6EFCC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39861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0E3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3AD0B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E33A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8D7F2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BF451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3AE57B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B69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FDA37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6186E7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729325">
            <w:pPr>
              <w:ind w:firstLine="420" w:firstLineChars="200"/>
              <w:jc w:val="center"/>
            </w:pPr>
          </w:p>
          <w:p w14:paraId="141B5C0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5D22CB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4月28日</w:t>
            </w:r>
          </w:p>
        </w:tc>
      </w:tr>
      <w:tr w14:paraId="26DA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F6DBB5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70E4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1A03EA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818F32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D3F922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086FA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219CE1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D50213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AC0CAA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AB50D3B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D95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918534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4457F8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7E05CAA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3C89A9B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F01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F2249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970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E6A68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14F9B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B4BBC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A219B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B289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3599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FA661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5284AF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A8D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FE56BD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12FE8D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1CBCEA5">
            <w:pPr>
              <w:ind w:firstLine="420" w:firstLineChars="200"/>
              <w:jc w:val="center"/>
            </w:pPr>
          </w:p>
          <w:p w14:paraId="78BC43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610EE79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p w14:paraId="03624C9E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DDB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A9EB9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3DD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B8DE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A30B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DEBC3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C3DDB5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9D8BE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B6FB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C0B8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FBE8C2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631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C69BD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657308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68369B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8D5010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36E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C0B842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3B1A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92871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5ABA9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5D503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AE6F2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17D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72618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C3A7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A46610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521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D8545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7A02D6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3DAB81B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65E0364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C80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ED713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B6A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7E622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31D69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193D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946EA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38601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D7FDD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BD4A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4BBE4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31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F43FA6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F1C03C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C2EC215">
            <w:pPr>
              <w:ind w:firstLine="420" w:firstLineChars="200"/>
              <w:jc w:val="center"/>
            </w:pPr>
          </w:p>
          <w:p w14:paraId="6091357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7E0046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E5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A9CC8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6E4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B1C3C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F7874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5EFED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61A1F4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C668E0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F6CD7E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132B3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8D1E7D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B9E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442D0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6E76E1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C575C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E6A901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03A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45AEA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2C6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55F2D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41FFC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C3E5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6653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DF757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456F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80ABE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301BAE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D1D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63C5B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DCEE5D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7B526AD">
            <w:pPr>
              <w:ind w:firstLine="420" w:firstLineChars="200"/>
              <w:jc w:val="center"/>
            </w:pPr>
          </w:p>
          <w:p w14:paraId="4CABE1C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52AB48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28日</w:t>
            </w:r>
          </w:p>
        </w:tc>
      </w:tr>
      <w:tr w14:paraId="19D1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80048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730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9A7E7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C8443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0D29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67DF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B166E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4A2C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181B2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0FFC1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9A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F9F93C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B93CD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BCC6D27">
            <w:pPr>
              <w:ind w:firstLine="420" w:firstLineChars="200"/>
              <w:jc w:val="center"/>
            </w:pPr>
          </w:p>
          <w:p w14:paraId="5599345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CE27D5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3190DBE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CBEAE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9A64E8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5225C2E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1795</Words>
  <Characters>1834</Characters>
  <Lines>0</Lines>
  <Paragraphs>0</Paragraphs>
  <TotalTime>0</TotalTime>
  <ScaleCrop>false</ScaleCrop>
  <LinksUpToDate>false</LinksUpToDate>
  <CharactersWithSpaces>2645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685A0418478649EA86404B98014510FE</vt:lpwstr>
  </property>
</Properties>
</file>