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7C98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BFEAAD5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25EC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7FE17A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C5608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782EA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7EC91E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9DF2E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63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B8AA5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90791A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458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E064EE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535F75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43B93563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3ABBBFE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AF6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B6906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8B5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1DF75C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970A4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4903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0F3BE4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832B7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3645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6A10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41F333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846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DAC9C0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7A571F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B8C752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332211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1D3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5385BA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EC1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6542BF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78D42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C924B9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62760F0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D00A06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6F48A98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241AF4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5C52099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2CC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1948AE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F9FD2A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50478B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FF04DCB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589C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574D01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01B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D33430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8C0F4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0D755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88799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C0A95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97955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6D33C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003E30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4C0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88DAD6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FF6B79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21A3EED">
            <w:pPr>
              <w:ind w:firstLine="420" w:firstLineChars="200"/>
              <w:jc w:val="center"/>
            </w:pPr>
          </w:p>
          <w:p w14:paraId="723193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420DF56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27日</w:t>
            </w:r>
          </w:p>
        </w:tc>
      </w:tr>
      <w:tr w14:paraId="1A41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50DD4D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6DA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86E4A7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28FB7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F8F4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CA6DE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9878D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34392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7C3F9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79ADB3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62DB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92B3E1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5FE732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8453660">
            <w:pPr>
              <w:ind w:firstLine="420" w:firstLineChars="200"/>
              <w:jc w:val="center"/>
            </w:pPr>
          </w:p>
          <w:p w14:paraId="25D0959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BF47B9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D4A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CBF98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B86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2B5E86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A60E1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94F55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2DE29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4B098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3AA7F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D2728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04646A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CB6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843EE4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5842A9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4FE98E9">
            <w:pPr>
              <w:ind w:firstLine="420" w:firstLineChars="200"/>
              <w:jc w:val="center"/>
            </w:pPr>
          </w:p>
          <w:p w14:paraId="1840DF6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91B01E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F4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D82A4A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C5B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AB983F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61459F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ADD44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E42ACA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738A2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3F2021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0F514BF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5829278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771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55394B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3CB89679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92DEDBD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65672E83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27日</w:t>
            </w:r>
          </w:p>
        </w:tc>
      </w:tr>
    </w:tbl>
    <w:p w14:paraId="31AB11A8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357A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286A9A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6D66EBD"/>
    <w:rsid w:val="07FD433C"/>
    <w:rsid w:val="09EC00B3"/>
    <w:rsid w:val="0AF95EEB"/>
    <w:rsid w:val="0C6376EC"/>
    <w:rsid w:val="0D886271"/>
    <w:rsid w:val="0DFE11D3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C666114"/>
    <w:rsid w:val="1EE44F68"/>
    <w:rsid w:val="1F6D2F7E"/>
    <w:rsid w:val="22951740"/>
    <w:rsid w:val="22BD677E"/>
    <w:rsid w:val="232F2B49"/>
    <w:rsid w:val="2452597D"/>
    <w:rsid w:val="247F089A"/>
    <w:rsid w:val="27296922"/>
    <w:rsid w:val="27FD3571"/>
    <w:rsid w:val="27FE74B2"/>
    <w:rsid w:val="282C022F"/>
    <w:rsid w:val="28C52CF6"/>
    <w:rsid w:val="2C647A26"/>
    <w:rsid w:val="2C9D5BF5"/>
    <w:rsid w:val="2CEE645F"/>
    <w:rsid w:val="2CFE3F74"/>
    <w:rsid w:val="2DD515DD"/>
    <w:rsid w:val="31544BBD"/>
    <w:rsid w:val="346D235F"/>
    <w:rsid w:val="35727C2D"/>
    <w:rsid w:val="35AB7B1B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B722C40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CC67B7F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1408</Words>
  <Characters>1439</Characters>
  <Lines>0</Lines>
  <Paragraphs>0</Paragraphs>
  <TotalTime>0</TotalTime>
  <ScaleCrop>false</ScaleCrop>
  <LinksUpToDate>false</LinksUpToDate>
  <CharactersWithSpaces>2099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44A206A6D42843E0902465A00F4129D0</vt:lpwstr>
  </property>
</Properties>
</file>