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43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060569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733E4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A5D90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2A12F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2012CCF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1C47F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EE0D87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D3707B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3F3D4C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F7699C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89CC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9F3C4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79F16A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260C286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703941F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0E1F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50BBE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154B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54459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4B622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866D6B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17230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67D50C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AA6F4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02A6D1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D6B4C2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CF03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C90303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CBC22F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1D321E4">
            <w:pPr>
              <w:ind w:firstLine="420" w:firstLineChars="200"/>
              <w:jc w:val="center"/>
            </w:pPr>
          </w:p>
          <w:p w14:paraId="0A409F9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主要负责人:赵旭</w:t>
            </w:r>
          </w:p>
          <w:p w14:paraId="0F2E9E1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C2A038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4AC8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898045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6BCD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5317D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A82E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F6D54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59311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75924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8FFBA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9B354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226269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EC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5E5474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564DE2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89DF9B">
            <w:pPr>
              <w:ind w:firstLine="420" w:firstLineChars="200"/>
              <w:jc w:val="center"/>
            </w:pPr>
          </w:p>
          <w:p w14:paraId="36355F2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783D075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932E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0E513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8EF8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9668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7A142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1B5BA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AEACA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7E3CA9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79A5D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AEE00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DF78B5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7A6C1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C771DC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5B3F15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A1B3B6A">
            <w:pPr>
              <w:ind w:firstLine="420" w:firstLineChars="200"/>
              <w:jc w:val="center"/>
            </w:pPr>
          </w:p>
          <w:p w14:paraId="79E12D3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045BAFCB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10日</w:t>
            </w:r>
          </w:p>
        </w:tc>
      </w:tr>
      <w:tr w14:paraId="27B4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2EE31C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FC6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06736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A0C02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E72BC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203D85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E3F84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3391D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F0D17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43BD7B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F4CD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1AC817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08DB3B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FCAC6E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B9F6775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B78D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56B79B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EF6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EE9E87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64565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E11E7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76D79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FCE51F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49BDF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26D33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4C7E9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C5FD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0C6E5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777304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70A70F7">
            <w:pPr>
              <w:ind w:firstLine="420" w:firstLineChars="200"/>
              <w:jc w:val="center"/>
            </w:pPr>
          </w:p>
          <w:p w14:paraId="798080A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5713BE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95BFEA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93D67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DA0D3D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8B798C"/>
    <w:rsid w:val="03435C5D"/>
    <w:rsid w:val="03DD15C2"/>
    <w:rsid w:val="049C21DD"/>
    <w:rsid w:val="06370E0C"/>
    <w:rsid w:val="078E65A7"/>
    <w:rsid w:val="07FD433C"/>
    <w:rsid w:val="0825230F"/>
    <w:rsid w:val="09EC00B3"/>
    <w:rsid w:val="0D886271"/>
    <w:rsid w:val="0D8B5616"/>
    <w:rsid w:val="0E110EC0"/>
    <w:rsid w:val="100B21F3"/>
    <w:rsid w:val="10EA2396"/>
    <w:rsid w:val="14772001"/>
    <w:rsid w:val="14C42002"/>
    <w:rsid w:val="16713173"/>
    <w:rsid w:val="1789149D"/>
    <w:rsid w:val="19A546CA"/>
    <w:rsid w:val="19B305BC"/>
    <w:rsid w:val="1BB20724"/>
    <w:rsid w:val="1CC66EAF"/>
    <w:rsid w:val="1F6D2F7E"/>
    <w:rsid w:val="22BD677E"/>
    <w:rsid w:val="232F2B49"/>
    <w:rsid w:val="247F089A"/>
    <w:rsid w:val="27296922"/>
    <w:rsid w:val="280909DB"/>
    <w:rsid w:val="282C022F"/>
    <w:rsid w:val="2BF3219A"/>
    <w:rsid w:val="2E461F4F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1196</Words>
  <Characters>1222</Characters>
  <Lines>0</Lines>
  <Paragraphs>0</Paragraphs>
  <TotalTime>0</TotalTime>
  <ScaleCrop>false</ScaleCrop>
  <LinksUpToDate>false</LinksUpToDate>
  <CharactersWithSpaces>1751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2024-10-18T02:26:23Z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00ACA271501945E5A1E8D83900B0EE46</vt:lpwstr>
  </property>
</Properties>
</file>