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182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E1F5D2A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0AB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DA068F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A3B82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6069A8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F469A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644D3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207D20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36A02E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554124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D35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4A2D8C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1790AD0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DB5F2E7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036D28A1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 w14:paraId="266F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063D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5BA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2F56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A4A5D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568B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60D6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96A97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F211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EFC5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52A918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A5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F04432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8A7AB5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6FAFA7">
            <w:pPr>
              <w:ind w:firstLine="420" w:firstLineChars="200"/>
              <w:jc w:val="center"/>
            </w:pPr>
          </w:p>
          <w:p w14:paraId="09095F2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63E276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255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98A35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01C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A3687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0900F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5EB32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66FE4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7959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30CD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B317D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237C15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B52D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1AC4F8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712C1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2E73C33">
            <w:pPr>
              <w:ind w:firstLine="420" w:firstLineChars="200"/>
              <w:jc w:val="center"/>
            </w:pPr>
          </w:p>
          <w:p w14:paraId="09759C9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467D4D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9日</w:t>
            </w:r>
          </w:p>
        </w:tc>
      </w:tr>
      <w:tr w14:paraId="491E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F22C1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61F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A0891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8A5DC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710ED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5D17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C19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FEBB7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C958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BC3CE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7D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918EF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DDD859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B642882">
            <w:pPr>
              <w:ind w:firstLine="420" w:firstLineChars="200"/>
              <w:jc w:val="center"/>
            </w:pPr>
          </w:p>
          <w:p w14:paraId="77890B4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61E236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8FE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A27FBF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2952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AD94A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DE27B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42914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08E892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17E1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88E3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FF00A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1C784F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5A3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B6D40B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4E7A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C90CC4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B05279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3C5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3D01C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D0A5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515371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3F6E0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F529B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EA87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A2990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9D9F4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95BD3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1EF639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DD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AC49C7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4398AB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B131A13">
            <w:pPr>
              <w:ind w:firstLine="420" w:firstLineChars="200"/>
              <w:jc w:val="center"/>
            </w:pPr>
          </w:p>
          <w:p w14:paraId="186120A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7827B7C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2024年4月9日</w:t>
            </w:r>
          </w:p>
        </w:tc>
      </w:tr>
    </w:tbl>
    <w:p w14:paraId="4A8F85E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913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DB4349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2C56160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2FA83954"/>
    <w:rsid w:val="31544BBD"/>
    <w:rsid w:val="316A07AA"/>
    <w:rsid w:val="31D71264"/>
    <w:rsid w:val="33CE2B8A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1189</Words>
  <Characters>1211</Characters>
  <Lines>0</Lines>
  <Paragraphs>0</Paragraphs>
  <TotalTime>0</TotalTime>
  <ScaleCrop>false</ScaleCrop>
  <LinksUpToDate>false</LinksUpToDate>
  <CharactersWithSpaces>1725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