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1078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40D559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1BA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4A1B1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09611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36A6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0DC7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A4DC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0F8E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D618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312A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37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FC3C2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101E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F418C3">
            <w:pPr>
              <w:ind w:firstLine="420" w:firstLineChars="200"/>
              <w:jc w:val="center"/>
            </w:pPr>
          </w:p>
          <w:p w14:paraId="6171103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458CE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FD6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4BEC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5768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543A85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77BD12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F5AD68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AA245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07F612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F2DB45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96BAD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D3D268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521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4A948F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BADBDF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0EE587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ED339A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661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405B4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C31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7C0D60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0456F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C0AD18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66D1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1CF15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CEB2D5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981FCF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63D2C07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030E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438FE7D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4ADD2B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DF77779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48450A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 w14:paraId="7951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1785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F39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6876B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32720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8DB75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7450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2F369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D1DA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4C7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A5281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9E1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3F7E9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EEFE3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BB4CC8">
            <w:pPr>
              <w:ind w:firstLine="420" w:firstLineChars="200"/>
              <w:jc w:val="center"/>
            </w:pPr>
          </w:p>
          <w:p w14:paraId="58DD731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B91DEB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9BD9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38C5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1A5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FF2C7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B4AE5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54555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712AD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7B63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61E4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98D83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58EF1F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6FFA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D5CFE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EF2F2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D4D550E">
            <w:pPr>
              <w:ind w:firstLine="420" w:firstLineChars="200"/>
              <w:jc w:val="center"/>
            </w:pPr>
          </w:p>
          <w:p w14:paraId="6B0F15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7832E0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6日</w:t>
            </w:r>
          </w:p>
        </w:tc>
      </w:tr>
      <w:tr w14:paraId="037A9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588A3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DCE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78BB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38B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ACF05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40383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827F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D282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DFD85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81BC5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BBB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B19517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4F8B6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53DA4D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5A2675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9E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77ACC2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42A2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24A59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07BA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B74B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F85EC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52F4D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9583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5587F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8CA84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F95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061FC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ACED82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2BC1EB0">
            <w:pPr>
              <w:ind w:firstLine="420" w:firstLineChars="200"/>
              <w:jc w:val="center"/>
            </w:pPr>
          </w:p>
          <w:p w14:paraId="52D227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40AA913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D65539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9A1E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421AF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CEF7A45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1391</Words>
  <Characters>1416</Characters>
  <Lines>0</Lines>
  <Paragraphs>0</Paragraphs>
  <TotalTime>0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